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61E0" w14:textId="77777777" w:rsidR="00293B42" w:rsidRDefault="00293B42" w:rsidP="00B837AE">
      <w:pPr>
        <w:spacing w:after="120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5349933A" w14:textId="03D33AA7" w:rsidR="00B837AE" w:rsidRDefault="005F4BC3" w:rsidP="00B837AE">
      <w:pPr>
        <w:spacing w:after="120"/>
        <w:rPr>
          <w:rFonts w:ascii="Arial" w:hAnsi="Arial" w:cs="Arial"/>
          <w:color w:val="000000" w:themeColor="text1"/>
          <w:sz w:val="18"/>
          <w:szCs w:val="18"/>
        </w:rPr>
      </w:pPr>
      <w:commentRangeStart w:id="0"/>
      <w:r w:rsidRPr="005F4BC3">
        <w:rPr>
          <w:rFonts w:ascii="Arial" w:hAnsi="Arial" w:cs="Arial"/>
          <w:b/>
          <w:bCs/>
          <w:color w:val="000000" w:themeColor="text1"/>
          <w:sz w:val="18"/>
          <w:szCs w:val="18"/>
        </w:rPr>
        <w:t>Template Guidelines</w:t>
      </w:r>
      <w:commentRangeEnd w:id="0"/>
      <w:r w:rsidR="008638B9">
        <w:rPr>
          <w:rStyle w:val="CommentReference"/>
        </w:rPr>
        <w:commentReference w:id="0"/>
      </w:r>
      <w:r w:rsidRPr="005F4BC3">
        <w:rPr>
          <w:rFonts w:ascii="Arial" w:hAnsi="Arial" w:cs="Arial"/>
          <w:b/>
          <w:bCs/>
          <w:color w:val="000000" w:themeColor="text1"/>
          <w:sz w:val="18"/>
          <w:szCs w:val="18"/>
        </w:rPr>
        <w:t>: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E4FB9">
        <w:rPr>
          <w:rFonts w:ascii="Arial" w:hAnsi="Arial" w:cs="Arial"/>
          <w:color w:val="000000" w:themeColor="text1"/>
          <w:sz w:val="18"/>
          <w:szCs w:val="18"/>
        </w:rPr>
        <w:t>Instructions in this template are provided by the Scientific Editing and Research Communication Core (SERCC)</w:t>
      </w:r>
      <w:r w:rsidR="008638B9">
        <w:rPr>
          <w:rFonts w:ascii="Arial" w:hAnsi="Arial" w:cs="Arial"/>
          <w:color w:val="000000" w:themeColor="text1"/>
          <w:sz w:val="18"/>
          <w:szCs w:val="18"/>
        </w:rPr>
        <w:t xml:space="preserve"> and</w:t>
      </w:r>
      <w:r w:rsidR="00EE4FB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25C5E" w:rsidRPr="00E6789E">
        <w:rPr>
          <w:rFonts w:ascii="Arial" w:hAnsi="Arial" w:cs="Arial"/>
          <w:color w:val="000000" w:themeColor="text1"/>
          <w:sz w:val="18"/>
          <w:szCs w:val="18"/>
        </w:rPr>
        <w:t>from</w:t>
      </w:r>
      <w:r w:rsidR="008638B9">
        <w:rPr>
          <w:rFonts w:ascii="Arial" w:hAnsi="Arial" w:cs="Arial"/>
          <w:color w:val="000000" w:themeColor="text1"/>
          <w:sz w:val="18"/>
          <w:szCs w:val="18"/>
        </w:rPr>
        <w:t xml:space="preserve"> the</w:t>
      </w:r>
      <w:r w:rsidR="00EE4FB9">
        <w:rPr>
          <w:rFonts w:ascii="Arial" w:hAnsi="Arial" w:cs="Arial"/>
          <w:color w:val="000000" w:themeColor="text1"/>
          <w:sz w:val="18"/>
          <w:szCs w:val="18"/>
        </w:rPr>
        <w:t xml:space="preserve"> NIH</w:t>
      </w:r>
      <w:r w:rsidR="00625C5E" w:rsidRPr="00E678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36B51">
        <w:rPr>
          <w:rFonts w:ascii="Arial" w:hAnsi="Arial" w:cs="Arial"/>
          <w:color w:val="000000" w:themeColor="text1"/>
          <w:sz w:val="18"/>
          <w:szCs w:val="18"/>
        </w:rPr>
        <w:t>PA-2</w:t>
      </w:r>
      <w:r w:rsidR="00AC3718">
        <w:rPr>
          <w:rFonts w:ascii="Arial" w:hAnsi="Arial" w:cs="Arial"/>
          <w:color w:val="000000" w:themeColor="text1"/>
          <w:sz w:val="18"/>
          <w:szCs w:val="18"/>
        </w:rPr>
        <w:t>3</w:t>
      </w:r>
      <w:r w:rsidR="00936B51">
        <w:rPr>
          <w:rFonts w:ascii="Arial" w:hAnsi="Arial" w:cs="Arial"/>
          <w:color w:val="000000" w:themeColor="text1"/>
          <w:sz w:val="18"/>
          <w:szCs w:val="18"/>
        </w:rPr>
        <w:t>-</w:t>
      </w:r>
      <w:r w:rsidR="00AC3718">
        <w:rPr>
          <w:rFonts w:ascii="Arial" w:hAnsi="Arial" w:cs="Arial"/>
          <w:color w:val="000000" w:themeColor="text1"/>
          <w:sz w:val="18"/>
          <w:szCs w:val="18"/>
        </w:rPr>
        <w:t>189</w:t>
      </w:r>
      <w:r w:rsidR="00936B5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(</w:t>
      </w:r>
      <w:r w:rsidR="0081620C">
        <w:rPr>
          <w:rFonts w:ascii="Arial" w:hAnsi="Arial" w:cs="Arial"/>
          <w:color w:val="000000" w:themeColor="text1"/>
          <w:sz w:val="18"/>
          <w:szCs w:val="18"/>
        </w:rPr>
        <w:t>where designated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  <w:r w:rsidR="00625C5E" w:rsidRPr="00D4370D">
        <w:rPr>
          <w:rFonts w:ascii="Arial" w:hAnsi="Arial" w:cs="Arial"/>
          <w:color w:val="000000" w:themeColor="text1"/>
          <w:sz w:val="18"/>
          <w:szCs w:val="18"/>
        </w:rPr>
        <w:t>.</w:t>
      </w:r>
      <w:r w:rsidR="00936B51">
        <w:rPr>
          <w:rFonts w:ascii="Arial" w:hAnsi="Arial" w:cs="Arial"/>
          <w:color w:val="000000" w:themeColor="text1"/>
          <w:sz w:val="18"/>
          <w:szCs w:val="18"/>
        </w:rPr>
        <w:t xml:space="preserve"> Per the</w:t>
      </w:r>
      <w:r w:rsidR="00EE4FB9">
        <w:rPr>
          <w:rFonts w:ascii="Arial" w:hAnsi="Arial" w:cs="Arial"/>
          <w:color w:val="000000" w:themeColor="text1"/>
          <w:sz w:val="18"/>
          <w:szCs w:val="18"/>
        </w:rPr>
        <w:t xml:space="preserve"> NIH</w:t>
      </w:r>
      <w:r w:rsidR="00936B51">
        <w:rPr>
          <w:rFonts w:ascii="Arial" w:hAnsi="Arial" w:cs="Arial"/>
          <w:color w:val="000000" w:themeColor="text1"/>
          <w:sz w:val="18"/>
          <w:szCs w:val="18"/>
        </w:rPr>
        <w:t xml:space="preserve"> instructions, save this document as “Candidate Eligibility Statement.pdf”.</w:t>
      </w:r>
      <w:r w:rsidR="00625C5E" w:rsidRPr="00D4370D">
        <w:rPr>
          <w:color w:val="000000" w:themeColor="text1"/>
        </w:rPr>
        <w:t xml:space="preserve"> </w:t>
      </w:r>
    </w:p>
    <w:p w14:paraId="4CA219BC" w14:textId="16CE9C2B" w:rsidR="009B0654" w:rsidRPr="00DE59A9" w:rsidRDefault="009B0654" w:rsidP="00DE59A9">
      <w:pPr>
        <w:rPr>
          <w:sz w:val="12"/>
          <w:szCs w:val="12"/>
        </w:rPr>
      </w:pPr>
    </w:p>
    <w:tbl>
      <w:tblPr>
        <w:tblStyle w:val="TableGrid"/>
        <w:tblW w:w="10080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770DD2" w:rsidRPr="00207090" w14:paraId="15884473" w14:textId="77777777" w:rsidTr="006B0394">
        <w:tc>
          <w:tcPr>
            <w:tcW w:w="10080" w:type="dxa"/>
          </w:tcPr>
          <w:p w14:paraId="67603542" w14:textId="19945B3B" w:rsidR="00095C59" w:rsidRPr="00095C59" w:rsidRDefault="006B0394" w:rsidP="00B46ED9">
            <w:pPr>
              <w:spacing w:after="200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br/>
            </w:r>
            <w:r w:rsidR="00095C59" w:rsidRPr="00095C59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Letterhead</w:t>
            </w:r>
          </w:p>
          <w:p w14:paraId="62807D78" w14:textId="435218FA" w:rsidR="00095C59" w:rsidRDefault="00095C59" w:rsidP="00B46ED9">
            <w:pPr>
              <w:spacing w:after="200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095C59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Date</w:t>
            </w:r>
          </w:p>
          <w:p w14:paraId="3F95060A" w14:textId="718863F6" w:rsidR="00B45CCC" w:rsidRPr="00095C59" w:rsidRDefault="00B45CCC" w:rsidP="00B46ED9">
            <w:pPr>
              <w:spacing w:after="200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Mailing Address of Recipient</w:t>
            </w:r>
          </w:p>
          <w:p w14:paraId="49FA2B84" w14:textId="0BFE4E2D" w:rsidR="00095C59" w:rsidRPr="00095C59" w:rsidRDefault="00095C59" w:rsidP="00B46ED9">
            <w:pPr>
              <w:spacing w:after="200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095C59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Salutation</w:t>
            </w:r>
            <w:r w:rsidR="00293B42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:</w:t>
            </w:r>
          </w:p>
          <w:p w14:paraId="05AFA7BA" w14:textId="5C434F58" w:rsidR="00337D63" w:rsidRPr="00242C37" w:rsidRDefault="00242C37" w:rsidP="007C0C2F">
            <w:pPr>
              <w:spacing w:after="200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242C37">
              <w:rPr>
                <w:rFonts w:ascii="Arial" w:hAnsi="Arial" w:cs="Arial"/>
                <w:sz w:val="22"/>
                <w:szCs w:val="22"/>
              </w:rPr>
              <w:t xml:space="preserve">On behalf of the University of Iowa, we </w:t>
            </w:r>
            <w:r w:rsidR="00B45CCC" w:rsidRPr="00242C37">
              <w:rPr>
                <w:rFonts w:ascii="Arial" w:hAnsi="Arial" w:cs="Arial"/>
                <w:sz w:val="22"/>
                <w:szCs w:val="22"/>
              </w:rPr>
              <w:t xml:space="preserve">certify that </w:t>
            </w:r>
            <w:r w:rsidRPr="00242C37">
              <w:rPr>
                <w:rFonts w:ascii="Arial" w:hAnsi="Arial" w:cs="Arial"/>
                <w:sz w:val="22"/>
                <w:szCs w:val="22"/>
              </w:rPr>
              <w:t>[</w:t>
            </w:r>
            <w:r w:rsidR="00B45CCC" w:rsidRPr="0000797E">
              <w:rPr>
                <w:rFonts w:ascii="Arial" w:hAnsi="Arial" w:cs="Arial"/>
                <w:sz w:val="22"/>
                <w:szCs w:val="22"/>
                <w:highlight w:val="cyan"/>
              </w:rPr>
              <w:t>Name of Candidate</w:t>
            </w:r>
            <w:r w:rsidRPr="0000797E">
              <w:rPr>
                <w:rFonts w:ascii="Arial" w:hAnsi="Arial" w:cs="Arial"/>
                <w:sz w:val="22"/>
                <w:szCs w:val="22"/>
                <w:highlight w:val="cyan"/>
              </w:rPr>
              <w:t>]</w:t>
            </w:r>
            <w:r w:rsidR="00A70384" w:rsidRPr="0000797E">
              <w:rPr>
                <w:rFonts w:ascii="Arial" w:hAnsi="Arial" w:cs="Arial"/>
                <w:sz w:val="22"/>
                <w:szCs w:val="22"/>
                <w:highlight w:val="cyan"/>
              </w:rPr>
              <w:t xml:space="preserve">, </w:t>
            </w:r>
            <w:r w:rsidRPr="0000797E">
              <w:rPr>
                <w:rFonts w:ascii="Arial" w:hAnsi="Arial" w:cs="Arial"/>
                <w:sz w:val="22"/>
                <w:szCs w:val="22"/>
                <w:highlight w:val="cyan"/>
              </w:rPr>
              <w:t>[</w:t>
            </w:r>
            <w:r w:rsidR="00A70384" w:rsidRPr="0000797E">
              <w:rPr>
                <w:rFonts w:ascii="Arial" w:hAnsi="Arial" w:cs="Arial"/>
                <w:sz w:val="22"/>
                <w:szCs w:val="22"/>
                <w:highlight w:val="cyan"/>
              </w:rPr>
              <w:t>Degree Credentials</w:t>
            </w:r>
            <w:r w:rsidRPr="0000797E">
              <w:rPr>
                <w:rFonts w:ascii="Arial" w:hAnsi="Arial" w:cs="Arial"/>
                <w:sz w:val="22"/>
                <w:szCs w:val="22"/>
              </w:rPr>
              <w:t>]</w:t>
            </w:r>
            <w:r w:rsidR="0000797E">
              <w:rPr>
                <w:rFonts w:ascii="Arial" w:hAnsi="Arial" w:cs="Arial"/>
                <w:sz w:val="22"/>
                <w:szCs w:val="22"/>
              </w:rPr>
              <w:t>,</w:t>
            </w:r>
            <w:r w:rsidR="00B45CCC" w:rsidRPr="00242C37">
              <w:rPr>
                <w:rFonts w:ascii="Arial" w:hAnsi="Arial" w:cs="Arial"/>
                <w:sz w:val="22"/>
                <w:szCs w:val="22"/>
              </w:rPr>
              <w:t xml:space="preserve"> is eligible for diversity supplement support request</w:t>
            </w:r>
            <w:r w:rsidRPr="00242C37">
              <w:rPr>
                <w:rFonts w:ascii="Arial" w:hAnsi="Arial" w:cs="Arial"/>
                <w:sz w:val="22"/>
                <w:szCs w:val="22"/>
              </w:rPr>
              <w:t>ed</w:t>
            </w:r>
            <w:r w:rsidR="00B45CCC" w:rsidRPr="00242C37"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Pr="00242C37">
              <w:rPr>
                <w:rFonts w:ascii="Arial" w:hAnsi="Arial" w:cs="Arial"/>
                <w:sz w:val="22"/>
                <w:szCs w:val="22"/>
              </w:rPr>
              <w:t>[</w:t>
            </w:r>
            <w:r w:rsidR="00B45CCC" w:rsidRPr="0000797E">
              <w:rPr>
                <w:rFonts w:ascii="Arial" w:hAnsi="Arial" w:cs="Arial"/>
                <w:sz w:val="22"/>
                <w:szCs w:val="22"/>
                <w:highlight w:val="cyan"/>
              </w:rPr>
              <w:t>Name of PI</w:t>
            </w:r>
            <w:r w:rsidRPr="00242C37">
              <w:rPr>
                <w:rFonts w:ascii="Arial" w:hAnsi="Arial" w:cs="Arial"/>
                <w:sz w:val="22"/>
                <w:szCs w:val="22"/>
              </w:rPr>
              <w:t>]</w:t>
            </w:r>
            <w:r w:rsidR="00EE4FB9">
              <w:rPr>
                <w:rFonts w:ascii="Arial" w:hAnsi="Arial" w:cs="Arial"/>
                <w:sz w:val="22"/>
                <w:szCs w:val="22"/>
              </w:rPr>
              <w:t xml:space="preserve"> to accompany the current [</w:t>
            </w:r>
            <w:r w:rsidR="00EE4FB9" w:rsidRPr="0000797E">
              <w:rPr>
                <w:rFonts w:ascii="Arial" w:hAnsi="Arial" w:cs="Arial"/>
                <w:sz w:val="22"/>
                <w:szCs w:val="22"/>
                <w:highlight w:val="cyan"/>
              </w:rPr>
              <w:t>Type of Award, NIH Award Number</w:t>
            </w:r>
            <w:r w:rsidR="00EE4FB9">
              <w:rPr>
                <w:rFonts w:ascii="Arial" w:hAnsi="Arial" w:cs="Arial"/>
                <w:sz w:val="22"/>
                <w:szCs w:val="22"/>
              </w:rPr>
              <w:t>]. The funds will enhance diversity in the scientific research workforce at the University of Iowa,</w:t>
            </w:r>
            <w:r w:rsidR="00B45CCC" w:rsidRPr="00242C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2C37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B45CCC" w:rsidRPr="00242C37">
              <w:rPr>
                <w:rFonts w:ascii="Arial" w:hAnsi="Arial" w:cs="Arial"/>
                <w:sz w:val="22"/>
                <w:szCs w:val="22"/>
              </w:rPr>
              <w:t>accord</w:t>
            </w:r>
            <w:r w:rsidRPr="00242C37">
              <w:rPr>
                <w:rFonts w:ascii="Arial" w:hAnsi="Arial" w:cs="Arial"/>
                <w:sz w:val="22"/>
                <w:szCs w:val="22"/>
              </w:rPr>
              <w:t>ance with</w:t>
            </w:r>
            <w:r w:rsidR="00B45CCC" w:rsidRPr="00242C37">
              <w:rPr>
                <w:rFonts w:ascii="Arial" w:hAnsi="Arial" w:cs="Arial"/>
                <w:sz w:val="22"/>
                <w:szCs w:val="22"/>
              </w:rPr>
              <w:t xml:space="preserve"> PA-2</w:t>
            </w:r>
            <w:r w:rsidR="009D76DF">
              <w:rPr>
                <w:rFonts w:ascii="Arial" w:hAnsi="Arial" w:cs="Arial"/>
                <w:sz w:val="22"/>
                <w:szCs w:val="22"/>
              </w:rPr>
              <w:t>3</w:t>
            </w:r>
            <w:r w:rsidR="00B45CCC" w:rsidRPr="00242C37">
              <w:rPr>
                <w:rFonts w:ascii="Arial" w:hAnsi="Arial" w:cs="Arial"/>
                <w:sz w:val="22"/>
                <w:szCs w:val="22"/>
              </w:rPr>
              <w:t>-</w:t>
            </w:r>
            <w:r w:rsidR="009D76DF">
              <w:rPr>
                <w:rFonts w:ascii="Arial" w:hAnsi="Arial" w:cs="Arial"/>
                <w:sz w:val="22"/>
                <w:szCs w:val="22"/>
              </w:rPr>
              <w:t>189</w:t>
            </w:r>
            <w:r w:rsidR="00B45CCC" w:rsidRPr="00242C37">
              <w:rPr>
                <w:rFonts w:ascii="Arial" w:hAnsi="Arial" w:cs="Arial"/>
                <w:sz w:val="22"/>
                <w:szCs w:val="22"/>
              </w:rPr>
              <w:t xml:space="preserve"> “Research Supplements to Promote Diversity in H</w:t>
            </w:r>
            <w:r w:rsidR="00293B42" w:rsidRPr="00242C37">
              <w:rPr>
                <w:rFonts w:ascii="Arial" w:hAnsi="Arial" w:cs="Arial"/>
                <w:sz w:val="22"/>
                <w:szCs w:val="22"/>
              </w:rPr>
              <w:t>e</w:t>
            </w:r>
            <w:r w:rsidR="00B45CCC" w:rsidRPr="00242C37">
              <w:rPr>
                <w:rFonts w:ascii="Arial" w:hAnsi="Arial" w:cs="Arial"/>
                <w:sz w:val="22"/>
                <w:szCs w:val="22"/>
              </w:rPr>
              <w:t>alth-Related Research (Admin Supp—Clinical Tri</w:t>
            </w:r>
            <w:r w:rsidR="00293B42" w:rsidRPr="00242C37">
              <w:rPr>
                <w:rFonts w:ascii="Arial" w:hAnsi="Arial" w:cs="Arial"/>
                <w:sz w:val="22"/>
                <w:szCs w:val="22"/>
              </w:rPr>
              <w:t>a</w:t>
            </w:r>
            <w:r w:rsidR="00B45CCC" w:rsidRPr="00242C37">
              <w:rPr>
                <w:rFonts w:ascii="Arial" w:hAnsi="Arial" w:cs="Arial"/>
                <w:sz w:val="22"/>
                <w:szCs w:val="22"/>
              </w:rPr>
              <w:t>l Not Allowed).”</w:t>
            </w:r>
          </w:p>
          <w:p w14:paraId="464FEC05" w14:textId="21B5C02D" w:rsidR="00EE538F" w:rsidRPr="00242C37" w:rsidRDefault="00337D63" w:rsidP="00095C59">
            <w:pPr>
              <w:spacing w:after="2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[</w:t>
            </w:r>
            <w:r w:rsidR="00B46ED9"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Name of Candidate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]</w:t>
            </w:r>
            <w:r w:rsidR="00B46ED9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satisfies the eligibility criteria as follows:</w:t>
            </w:r>
          </w:p>
          <w:p w14:paraId="2A7F7FEA" w14:textId="3A707D95" w:rsidR="00B46ED9" w:rsidRPr="00242C37" w:rsidRDefault="00B46ED9" w:rsidP="00B46ED9">
            <w:pPr>
              <w:pStyle w:val="ListParagraph"/>
              <w:numPr>
                <w:ilvl w:val="0"/>
                <w:numId w:val="40"/>
              </w:numPr>
              <w:spacing w:after="200"/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candidate is a 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[</w:t>
            </w:r>
            <w:commentRangeStart w:id="1"/>
            <w:r w:rsidRPr="0081620C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U.S. citizen or permanent resident</w:t>
            </w:r>
            <w:commentRangeEnd w:id="1"/>
            <w:r w:rsidR="00242C37" w:rsidRPr="0000797E">
              <w:rPr>
                <w:rFonts w:ascii="Arial" w:hAnsi="Arial" w:cs="Arial"/>
                <w:color w:val="000000" w:themeColor="text1"/>
                <w:sz w:val="22"/>
                <w:szCs w:val="22"/>
              </w:rPr>
              <w:t>]</w:t>
            </w:r>
            <w:r w:rsidRPr="0000797E">
              <w:rPr>
                <w:rStyle w:val="CommentReference"/>
              </w:rPr>
              <w:commentReference w:id="1"/>
            </w:r>
            <w:r w:rsidRPr="0000797E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  <w:p w14:paraId="111DCA6C" w14:textId="48EF6E65" w:rsidR="00B46ED9" w:rsidRPr="00242C37" w:rsidRDefault="00B46ED9" w:rsidP="00B46ED9">
            <w:pPr>
              <w:pStyle w:val="ListParagraph"/>
              <w:numPr>
                <w:ilvl w:val="0"/>
                <w:numId w:val="40"/>
              </w:numPr>
              <w:spacing w:after="200"/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commentRangeStart w:id="2"/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The</w:t>
            </w:r>
            <w:commentRangeEnd w:id="2"/>
            <w:r w:rsidR="00A70384" w:rsidRPr="00242C37">
              <w:rPr>
                <w:rStyle w:val="CommentReference"/>
              </w:rPr>
              <w:commentReference w:id="2"/>
            </w: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candidate is 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[</w:t>
            </w:r>
            <w:r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Candidate-</w:t>
            </w:r>
            <w:r w:rsidR="00293B42"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S</w:t>
            </w:r>
            <w:r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 xml:space="preserve">pecific </w:t>
            </w:r>
            <w:r w:rsidR="00293B42"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E</w:t>
            </w:r>
            <w:r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 xml:space="preserve">ligibility </w:t>
            </w:r>
            <w:r w:rsidR="00293B42"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C</w:t>
            </w:r>
            <w:r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riteria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], a </w:t>
            </w: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group 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that </w:t>
            </w: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is currently underrepresented in the U.S. Biomedical, Clinical, Behavioral, and Social Science research enterp</w:t>
            </w:r>
            <w:r w:rsidR="00293B42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ri</w:t>
            </w: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se (per NOT-OD-20-031).</w:t>
            </w:r>
          </w:p>
          <w:p w14:paraId="459A1694" w14:textId="01412129" w:rsidR="00B46ED9" w:rsidRPr="00242C37" w:rsidRDefault="00B46ED9" w:rsidP="00B46ED9">
            <w:pPr>
              <w:pStyle w:val="ListParagraph"/>
              <w:numPr>
                <w:ilvl w:val="0"/>
                <w:numId w:val="40"/>
              </w:numPr>
              <w:spacing w:after="200"/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commentRangeStart w:id="3"/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The</w:t>
            </w:r>
            <w:commentRangeEnd w:id="3"/>
            <w:r w:rsidR="00A70384" w:rsidRPr="00242C37">
              <w:rPr>
                <w:rStyle w:val="CommentReference"/>
              </w:rPr>
              <w:commentReference w:id="3"/>
            </w: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candidate holds</w:t>
            </w:r>
            <w:r w:rsidR="00C34B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</w:t>
            </w: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[</w:t>
            </w:r>
            <w:r w:rsidR="00A70384"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Degree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]</w:t>
            </w: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 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[</w:t>
            </w:r>
            <w:r w:rsidR="00A70384"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Field of Study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]</w:t>
            </w: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has at least </w:t>
            </w:r>
            <w:r w:rsidR="00967FCE">
              <w:rPr>
                <w:rFonts w:ascii="Arial" w:hAnsi="Arial" w:cs="Arial"/>
                <w:color w:val="000000" w:themeColor="text1"/>
                <w:sz w:val="22"/>
                <w:szCs w:val="22"/>
              </w:rPr>
              <w:t>[</w:t>
            </w:r>
            <w:r w:rsidR="00C34B73"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N</w:t>
            </w:r>
            <w:r w:rsidR="00967FCE"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 xml:space="preserve">umber of </w:t>
            </w:r>
            <w:r w:rsidR="00C34B73"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Y</w:t>
            </w:r>
            <w:r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ears</w:t>
            </w:r>
            <w:r w:rsidR="00967FCE">
              <w:rPr>
                <w:rFonts w:ascii="Arial" w:hAnsi="Arial" w:cs="Arial"/>
                <w:color w:val="000000" w:themeColor="text1"/>
                <w:sz w:val="22"/>
                <w:szCs w:val="22"/>
              </w:rPr>
              <w:t>]</w:t>
            </w: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of </w:t>
            </w:r>
            <w:r w:rsidR="00C34B73">
              <w:rPr>
                <w:rFonts w:ascii="Arial" w:hAnsi="Arial" w:cs="Arial"/>
                <w:color w:val="000000" w:themeColor="text1"/>
                <w:sz w:val="22"/>
                <w:szCs w:val="22"/>
              </w:rPr>
              <w:t>[</w:t>
            </w:r>
            <w:r w:rsidR="00C34B73"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 xml:space="preserve">Career Level, e.g., graduate, </w:t>
            </w:r>
            <w:r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postdoctoral</w:t>
            </w:r>
            <w:r w:rsidR="00C34B73">
              <w:rPr>
                <w:rFonts w:ascii="Arial" w:hAnsi="Arial" w:cs="Arial"/>
                <w:color w:val="000000" w:themeColor="text1"/>
                <w:sz w:val="22"/>
                <w:szCs w:val="22"/>
              </w:rPr>
              <w:t>]</w:t>
            </w: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research experience, and has been employed as a 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[</w:t>
            </w:r>
            <w:r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Current Position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]</w:t>
            </w: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 the 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[</w:t>
            </w:r>
            <w:r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Institution and Department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]</w:t>
            </w: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since 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[</w:t>
            </w:r>
            <w:r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Date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]</w:t>
            </w: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="00242C37" w:rsidRPr="0000797E">
              <w:rPr>
                <w:rFonts w:ascii="Arial" w:hAnsi="Arial" w:cs="Arial"/>
                <w:color w:val="000000" w:themeColor="text1"/>
                <w:sz w:val="22"/>
                <w:szCs w:val="22"/>
              </w:rPr>
              <w:t>[</w:t>
            </w:r>
            <w:r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Name of Candidate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]</w:t>
            </w:r>
            <w:r w:rsidR="00A70384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has demonstrated an interest in 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[</w:t>
            </w:r>
            <w:r w:rsidR="00A70384"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Field of Study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]</w:t>
            </w:r>
            <w:r w:rsidR="00A70384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wishes to pursue research training in 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[</w:t>
            </w:r>
            <w:r w:rsidR="00A70384"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Research Area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]</w:t>
            </w:r>
            <w:r w:rsidR="00A70384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Participation on the parent grant would enable the candidate to [</w:t>
            </w:r>
            <w:r w:rsidR="00242C37"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Career Goals</w:t>
            </w:r>
            <w:r w:rsidR="00242C37" w:rsidRPr="00242C37">
              <w:rPr>
                <w:rFonts w:ascii="Arial" w:hAnsi="Arial" w:cs="Arial"/>
                <w:color w:val="000000" w:themeColor="text1"/>
                <w:sz w:val="22"/>
                <w:szCs w:val="22"/>
              </w:rPr>
              <w:t>].</w:t>
            </w:r>
          </w:p>
          <w:p w14:paraId="30830DD7" w14:textId="1C8F123E" w:rsidR="00A70384" w:rsidRDefault="00A70384" w:rsidP="00B46ED9">
            <w:pPr>
              <w:pStyle w:val="ListParagraph"/>
              <w:numPr>
                <w:ilvl w:val="0"/>
                <w:numId w:val="40"/>
              </w:numPr>
              <w:spacing w:after="200"/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commentRangeStart w:id="4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The</w:t>
            </w:r>
            <w:commentRangeEnd w:id="4"/>
            <w:r w:rsidR="00B23701">
              <w:rPr>
                <w:rStyle w:val="CommentReference"/>
              </w:rPr>
              <w:commentReference w:id="4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candidate is not currently receiving PHS research grant support (i.e., as an independent PD/PI on a research grant or as a PD/PI on an individual research career development award) and has not received such support in the past.</w:t>
            </w:r>
          </w:p>
          <w:p w14:paraId="37BB9E67" w14:textId="0AD1E17B" w:rsidR="00A70384" w:rsidRDefault="00A70384" w:rsidP="00A70384">
            <w:pPr>
              <w:spacing w:after="2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Sincerely,</w:t>
            </w:r>
          </w:p>
          <w:p w14:paraId="30C3E049" w14:textId="0A04A711" w:rsidR="00A70384" w:rsidRPr="00242C37" w:rsidRDefault="00242C37" w:rsidP="00A70384">
            <w:pPr>
              <w:spacing w:after="2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797E">
              <w:rPr>
                <w:rFonts w:ascii="Arial" w:hAnsi="Arial" w:cs="Arial"/>
                <w:color w:val="000000" w:themeColor="text1"/>
                <w:sz w:val="22"/>
                <w:szCs w:val="22"/>
              </w:rPr>
              <w:t>[</w:t>
            </w:r>
            <w:commentRangeStart w:id="5"/>
            <w:r w:rsidR="00A70384"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Signature</w:t>
            </w:r>
            <w:commentRangeEnd w:id="5"/>
            <w:r w:rsidR="00EF0FC8" w:rsidRPr="0000797E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>(s)</w:t>
            </w:r>
            <w:r w:rsidRPr="0000797E">
              <w:rPr>
                <w:rFonts w:ascii="Arial" w:hAnsi="Arial" w:cs="Arial"/>
                <w:color w:val="000000" w:themeColor="text1"/>
                <w:sz w:val="22"/>
                <w:szCs w:val="22"/>
              </w:rPr>
              <w:t>]</w:t>
            </w:r>
            <w:r w:rsidR="00A70384" w:rsidRPr="0000797E">
              <w:rPr>
                <w:rStyle w:val="CommentReference"/>
              </w:rPr>
              <w:commentReference w:id="5"/>
            </w:r>
          </w:p>
          <w:p w14:paraId="756096DB" w14:textId="048DC6AF" w:rsidR="00B46ED9" w:rsidRPr="00B46ED9" w:rsidRDefault="00B46ED9" w:rsidP="00B46ED9">
            <w:pPr>
              <w:spacing w:after="20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31789982" w14:textId="2E004D71" w:rsidR="00E13D18" w:rsidRDefault="00E13D18" w:rsidP="00B00F3D">
      <w:pPr>
        <w:rPr>
          <w:rFonts w:ascii="Arial" w:hAnsi="Arial" w:cs="Arial"/>
          <w:sz w:val="10"/>
          <w:szCs w:val="10"/>
        </w:rPr>
      </w:pPr>
    </w:p>
    <w:p w14:paraId="4964398B" w14:textId="0B301644" w:rsidR="00574882" w:rsidRDefault="00574882">
      <w:pPr>
        <w:rPr>
          <w:rFonts w:ascii="Arial" w:hAnsi="Arial" w:cs="Arial"/>
          <w:b/>
        </w:rPr>
      </w:pPr>
    </w:p>
    <w:p w14:paraId="322FF2D2" w14:textId="56736053" w:rsidR="005E26C2" w:rsidRPr="00095C59" w:rsidRDefault="005E26C2" w:rsidP="00B106AC">
      <w:pPr>
        <w:rPr>
          <w:rFonts w:ascii="Arial" w:hAnsi="Arial" w:cs="Arial"/>
          <w:b/>
        </w:rPr>
      </w:pPr>
    </w:p>
    <w:sectPr w:rsidR="005E26C2" w:rsidRPr="00095C59" w:rsidSect="00293B42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720" w:footer="576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idmayer, Heather A" w:date="2023-01-30T10:03:00Z" w:initials="HW">
    <w:p w14:paraId="26C9C56C" w14:textId="00A346D1" w:rsidR="006A7084" w:rsidRDefault="008638B9" w:rsidP="00AF77EA">
      <w:r>
        <w:rPr>
          <w:rStyle w:val="CommentReference"/>
        </w:rPr>
        <w:annotationRef/>
      </w:r>
      <w:r w:rsidR="006A7084">
        <w:rPr>
          <w:b/>
          <w:bCs/>
        </w:rPr>
        <w:t>From PA-2</w:t>
      </w:r>
      <w:r w:rsidR="00AC3718">
        <w:rPr>
          <w:b/>
          <w:bCs/>
        </w:rPr>
        <w:t>3</w:t>
      </w:r>
      <w:r w:rsidR="006A7084">
        <w:rPr>
          <w:b/>
          <w:bCs/>
        </w:rPr>
        <w:t>-</w:t>
      </w:r>
      <w:r w:rsidR="00AC3718">
        <w:rPr>
          <w:b/>
          <w:bCs/>
        </w:rPr>
        <w:t>189</w:t>
      </w:r>
      <w:r w:rsidR="006A7084">
        <w:rPr>
          <w:b/>
          <w:bCs/>
        </w:rPr>
        <w:t>:</w:t>
      </w:r>
      <w:r w:rsidR="006A7084">
        <w:t xml:space="preserve"> A signed statement from an institutional official establishing the eligibility of the candidate for support under this program.  The statement must include clearly presented information on citizenship of the candidate and a description of how the appointment of this specific candidate would further the goals of this funding opportunity, consistent with the Notice of NIH’s Interest in Diversity (</w:t>
      </w:r>
      <w:hyperlink r:id="rId1" w:history="1">
        <w:r w:rsidR="006A7084" w:rsidRPr="00AF77EA">
          <w:rPr>
            <w:rStyle w:val="Hyperlink"/>
          </w:rPr>
          <w:t>NOT-OD-20-031</w:t>
        </w:r>
      </w:hyperlink>
      <w:r w:rsidR="006A7084">
        <w:t>).   </w:t>
      </w:r>
      <w:r w:rsidR="006A7084">
        <w:rPr>
          <w:highlight w:val="yellow"/>
        </w:rPr>
        <w:t>Name the document “Candidate Eligibility Statement.pdf”.</w:t>
      </w:r>
      <w:r w:rsidR="006A7084">
        <w:t xml:space="preserve"> The strength of this statement will be considered by the NIH </w:t>
      </w:r>
      <w:r w:rsidR="00AC3718">
        <w:t xml:space="preserve">or CDC </w:t>
      </w:r>
      <w:r w:rsidR="006A7084">
        <w:t>administrative review committee</w:t>
      </w:r>
      <w:r w:rsidR="00AC3718">
        <w:t>, as applicable,</w:t>
      </w:r>
      <w:r w:rsidR="006A7084">
        <w:t xml:space="preserve"> along with all other material provided.</w:t>
      </w:r>
    </w:p>
  </w:comment>
  <w:comment w:id="1" w:author="Widmayer, Heather A" w:date="2022-12-16T12:46:00Z" w:initials="WHA">
    <w:p w14:paraId="31D4847F" w14:textId="0901CD9C" w:rsidR="00B46ED9" w:rsidRDefault="00B46ED9">
      <w:pPr>
        <w:pStyle w:val="CommentText"/>
      </w:pPr>
      <w:r>
        <w:rPr>
          <w:rStyle w:val="CommentReference"/>
        </w:rPr>
        <w:annotationRef/>
      </w:r>
      <w:r>
        <w:t>Select one of these two options</w:t>
      </w:r>
      <w:r w:rsidR="00A70384">
        <w:t xml:space="preserve"> to describe the candidate’s citizenship status</w:t>
      </w:r>
      <w:r>
        <w:t>.</w:t>
      </w:r>
    </w:p>
  </w:comment>
  <w:comment w:id="2" w:author="Widmayer, Heather A" w:date="2022-12-16T12:58:00Z" w:initials="WHA">
    <w:p w14:paraId="70374387" w14:textId="77777777" w:rsidR="008638B9" w:rsidRDefault="00A70384" w:rsidP="006F5E8B">
      <w:r>
        <w:rPr>
          <w:rStyle w:val="CommentReference"/>
        </w:rPr>
        <w:annotationRef/>
      </w:r>
      <w:r w:rsidR="008638B9">
        <w:t xml:space="preserve">This statement establishes the eligibility of the candidate for support under this program. Modify this statement to indicate the criteria that make the candidate eligible for this supplement. A list of eligible criteria can be found in </w:t>
      </w:r>
      <w:hyperlink r:id="rId2" w:history="1">
        <w:r w:rsidR="008638B9" w:rsidRPr="006F5E8B">
          <w:rPr>
            <w:rStyle w:val="Hyperlink"/>
          </w:rPr>
          <w:t>NOT-OD-20-031.</w:t>
        </w:r>
      </w:hyperlink>
      <w:r w:rsidR="008638B9">
        <w:t xml:space="preserve"> </w:t>
      </w:r>
    </w:p>
  </w:comment>
  <w:comment w:id="3" w:author="Widmayer, Heather A" w:date="2022-12-16T12:53:00Z" w:initials="WHA">
    <w:p w14:paraId="3B705982" w14:textId="0D478A22" w:rsidR="00A70384" w:rsidRDefault="00A70384">
      <w:pPr>
        <w:pStyle w:val="CommentText"/>
      </w:pPr>
      <w:r>
        <w:rPr>
          <w:rStyle w:val="CommentReference"/>
        </w:rPr>
        <w:annotationRef/>
      </w:r>
      <w:r>
        <w:t>Th</w:t>
      </w:r>
      <w:r>
        <w:rPr>
          <w:noProof/>
        </w:rPr>
        <w:t>e</w:t>
      </w:r>
      <w:r>
        <w:t xml:space="preserve"> text in this section will vary depending on the candidate’s career level. </w:t>
      </w:r>
      <w:r>
        <w:rPr>
          <w:noProof/>
        </w:rPr>
        <w:t>Text should be modified as appropriate</w:t>
      </w:r>
      <w:r>
        <w:t>.</w:t>
      </w:r>
    </w:p>
  </w:comment>
  <w:comment w:id="4" w:author="Widmayer, Heather A" w:date="2022-12-16T13:06:00Z" w:initials="WHA">
    <w:p w14:paraId="53DF073D" w14:textId="10F2A6F9" w:rsidR="00B23701" w:rsidRDefault="00B23701">
      <w:pPr>
        <w:pStyle w:val="CommentText"/>
      </w:pPr>
      <w:r>
        <w:rPr>
          <w:rStyle w:val="CommentReference"/>
        </w:rPr>
        <w:annotationRef/>
      </w:r>
      <w:r w:rsidR="0000797E">
        <w:rPr>
          <w:noProof/>
        </w:rPr>
        <w:t>Text should be modified as appropriate</w:t>
      </w:r>
      <w:r w:rsidR="0000797E">
        <w:t>.</w:t>
      </w:r>
    </w:p>
  </w:comment>
  <w:comment w:id="5" w:author="Widmayer, Heather A" w:date="2022-12-16T12:57:00Z" w:initials="WHA">
    <w:p w14:paraId="24C145C6" w14:textId="533048D8" w:rsidR="00A70384" w:rsidRDefault="00A7038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The letter must be s</w:t>
      </w:r>
      <w:proofErr w:type="spellStart"/>
      <w:r>
        <w:t>igned</w:t>
      </w:r>
      <w:proofErr w:type="spellEnd"/>
      <w:r>
        <w:t xml:space="preserve"> by an institutional official.</w:t>
      </w:r>
      <w:r>
        <w:rPr>
          <w:noProof/>
        </w:rPr>
        <w:t xml:space="preserve"> This might be a dean, department chair, program director, grant PI, or institutional signing official. Check with your NIH institute or center to verify which institutional official</w:t>
      </w:r>
      <w:r w:rsidR="005C025B">
        <w:rPr>
          <w:noProof/>
        </w:rPr>
        <w:t xml:space="preserve"> is (or officials are)</w:t>
      </w:r>
      <w:r>
        <w:rPr>
          <w:noProof/>
        </w:rPr>
        <w:t xml:space="preserve"> required to sign this statement.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C9C56C" w15:done="0"/>
  <w15:commentEx w15:paraId="31D4847F" w15:done="0"/>
  <w15:commentEx w15:paraId="70374387" w15:done="0"/>
  <w15:commentEx w15:paraId="3B705982" w15:done="0"/>
  <w15:commentEx w15:paraId="53DF073D" w15:done="0"/>
  <w15:commentEx w15:paraId="24C145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82147C" w16cex:dateUtc="2023-01-30T16:03:00Z"/>
  <w16cex:commentExtensible w16cex:durableId="2746E729" w16cex:dateUtc="2022-12-16T18:46:00Z"/>
  <w16cex:commentExtensible w16cex:durableId="2746EA01" w16cex:dateUtc="2022-12-16T18:58:00Z"/>
  <w16cex:commentExtensible w16cex:durableId="2746E8AD" w16cex:dateUtc="2022-12-16T18:53:00Z"/>
  <w16cex:commentExtensible w16cex:durableId="2746EBE1" w16cex:dateUtc="2022-12-16T19:06:00Z"/>
  <w16cex:commentExtensible w16cex:durableId="2746E9BF" w16cex:dateUtc="2022-12-16T1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C9C56C" w16cid:durableId="2782147C"/>
  <w16cid:commentId w16cid:paraId="31D4847F" w16cid:durableId="2746E729"/>
  <w16cid:commentId w16cid:paraId="70374387" w16cid:durableId="2746EA01"/>
  <w16cid:commentId w16cid:paraId="3B705982" w16cid:durableId="2746E8AD"/>
  <w16cid:commentId w16cid:paraId="53DF073D" w16cid:durableId="2746EBE1"/>
  <w16cid:commentId w16cid:paraId="24C145C6" w16cid:durableId="2746E9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9E059" w14:textId="77777777" w:rsidR="00BA6E89" w:rsidRDefault="00BA6E89" w:rsidP="00B00F3D">
      <w:r>
        <w:separator/>
      </w:r>
    </w:p>
  </w:endnote>
  <w:endnote w:type="continuationSeparator" w:id="0">
    <w:p w14:paraId="11AD7967" w14:textId="77777777" w:rsidR="00BA6E89" w:rsidRDefault="00BA6E89" w:rsidP="00B0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1097" w14:textId="30281019" w:rsidR="002C09EA" w:rsidRDefault="002C09EA" w:rsidP="00A6784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3B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B9743E1" w14:textId="77777777" w:rsidR="002C09EA" w:rsidRDefault="002C09EA" w:rsidP="001B7A8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0882" w14:textId="17092730" w:rsidR="002C09EA" w:rsidRPr="006C0722" w:rsidRDefault="002C09EA" w:rsidP="00EF1AD7">
    <w:pPr>
      <w:pStyle w:val="Header"/>
      <w:tabs>
        <w:tab w:val="clear" w:pos="9360"/>
        <w:tab w:val="left" w:pos="5168"/>
        <w:tab w:val="center" w:pos="6300"/>
        <w:tab w:val="center" w:pos="6480"/>
        <w:tab w:val="right" w:pos="12600"/>
      </w:tabs>
      <w:rPr>
        <w:rFonts w:ascii="Arial" w:eastAsia="Times New Roman" w:hAnsi="Arial" w:cs="Arial"/>
        <w:bCs/>
        <w:color w:val="595959" w:themeColor="text1" w:themeTint="A6"/>
        <w:sz w:val="16"/>
        <w:szCs w:val="16"/>
      </w:rPr>
    </w:pPr>
    <w:r w:rsidRPr="006C0722">
      <w:rPr>
        <w:rFonts w:ascii="Arial" w:eastAsia="Times New Roman" w:hAnsi="Arial" w:cs="Arial"/>
        <w:bCs/>
        <w:color w:val="595959" w:themeColor="text1" w:themeTint="A6"/>
        <w:sz w:val="16"/>
        <w:szCs w:val="16"/>
      </w:rPr>
      <w:t>Scientific Editing and Research Communication Core (SERCC) | The University of Iowa Roy J and Lucille A Carver</w:t>
    </w:r>
    <w:r w:rsidRPr="006C0722">
      <w:rPr>
        <w:color w:val="595959" w:themeColor="text1" w:themeTint="A6"/>
      </w:rPr>
      <w:t xml:space="preserve"> </w:t>
    </w:r>
    <w:r w:rsidRPr="006C0722">
      <w:rPr>
        <w:rFonts w:ascii="Arial" w:eastAsia="Times New Roman" w:hAnsi="Arial" w:cs="Arial"/>
        <w:bCs/>
        <w:color w:val="595959" w:themeColor="text1" w:themeTint="A6"/>
        <w:sz w:val="16"/>
        <w:szCs w:val="16"/>
      </w:rPr>
      <w:t>College of Medicine</w:t>
    </w:r>
  </w:p>
  <w:p w14:paraId="500169F3" w14:textId="77777777" w:rsidR="002C09EA" w:rsidRPr="00A67849" w:rsidRDefault="002C09EA" w:rsidP="00EF1AD7">
    <w:pPr>
      <w:pStyle w:val="Footer"/>
      <w:framePr w:h="352" w:hRule="exact" w:wrap="none" w:vAnchor="text" w:hAnchor="page" w:x="11041" w:y="52"/>
      <w:rPr>
        <w:rStyle w:val="PageNumber"/>
        <w:rFonts w:ascii="Arial" w:hAnsi="Arial" w:cs="Arial"/>
        <w:sz w:val="16"/>
        <w:szCs w:val="16"/>
      </w:rPr>
    </w:pPr>
    <w:r w:rsidRPr="00A67849">
      <w:rPr>
        <w:rStyle w:val="PageNumber"/>
        <w:rFonts w:ascii="Arial" w:hAnsi="Arial" w:cs="Arial"/>
        <w:sz w:val="16"/>
        <w:szCs w:val="16"/>
      </w:rPr>
      <w:fldChar w:fldCharType="begin"/>
    </w:r>
    <w:r w:rsidRPr="00A67849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A67849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A67849">
      <w:rPr>
        <w:rStyle w:val="PageNumber"/>
        <w:rFonts w:ascii="Arial" w:hAnsi="Arial" w:cs="Arial"/>
        <w:sz w:val="16"/>
        <w:szCs w:val="16"/>
      </w:rPr>
      <w:fldChar w:fldCharType="end"/>
    </w:r>
  </w:p>
  <w:p w14:paraId="11879BE4" w14:textId="2E2B6DAA" w:rsidR="002C09EA" w:rsidRDefault="00000000" w:rsidP="00EF1AD7">
    <w:pPr>
      <w:pStyle w:val="Header"/>
      <w:tabs>
        <w:tab w:val="clear" w:pos="9360"/>
        <w:tab w:val="left" w:pos="5168"/>
        <w:tab w:val="center" w:pos="6300"/>
        <w:tab w:val="center" w:pos="6480"/>
        <w:tab w:val="right" w:pos="12600"/>
      </w:tabs>
    </w:pPr>
    <w:hyperlink r:id="rId1" w:history="1">
      <w:r w:rsidR="002C09EA" w:rsidRPr="006C0722">
        <w:rPr>
          <w:rStyle w:val="Hyperlink"/>
          <w:rFonts w:ascii="Arial" w:eastAsia="Times New Roman" w:hAnsi="Arial" w:cs="Arial"/>
          <w:sz w:val="16"/>
          <w:szCs w:val="16"/>
        </w:rPr>
        <w:t>COM-ScientificEditing@uiowa.edu</w:t>
      </w:r>
    </w:hyperlink>
    <w:r w:rsidR="002C09EA">
      <w:rPr>
        <w:rStyle w:val="Hyperlink"/>
        <w:rFonts w:ascii="Arial" w:eastAsia="Times New Roman" w:hAnsi="Arial" w:cs="Arial"/>
        <w:sz w:val="16"/>
        <w:szCs w:val="16"/>
        <w:u w:val="none"/>
      </w:rPr>
      <w:t xml:space="preserve"> </w:t>
    </w:r>
    <w:r w:rsidR="002C09EA" w:rsidRPr="00DB6838">
      <w:rPr>
        <w:rStyle w:val="Hyperlink"/>
        <w:rFonts w:ascii="Arial" w:eastAsia="Times New Roman" w:hAnsi="Arial" w:cs="Arial"/>
        <w:color w:val="7F7F7F" w:themeColor="text1" w:themeTint="80"/>
        <w:sz w:val="16"/>
        <w:szCs w:val="16"/>
        <w:u w:val="none"/>
      </w:rPr>
      <w:t>|</w:t>
    </w:r>
    <w:r w:rsidR="002C09EA" w:rsidRPr="00DB6838">
      <w:rPr>
        <w:color w:val="7E0000"/>
      </w:rPr>
      <w:t xml:space="preserve"> </w:t>
    </w:r>
    <w:hyperlink r:id="rId2" w:history="1">
      <w:r w:rsidR="002C09EA" w:rsidRPr="00DB6838">
        <w:rPr>
          <w:rStyle w:val="Hyperlink"/>
          <w:rFonts w:ascii="Arial" w:hAnsi="Arial" w:cs="Arial"/>
          <w:sz w:val="16"/>
          <w:szCs w:val="16"/>
        </w:rPr>
        <w:t>https://medicine.uiowa.edu/editingcore</w:t>
      </w:r>
    </w:hyperlink>
    <w:r w:rsidR="002C09EA">
      <w:rPr>
        <w:rStyle w:val="apple-converted-space"/>
        <w:rFonts w:ascii="Arial" w:hAnsi="Arial" w:cs="Arial"/>
        <w:color w:val="7E0000"/>
        <w:sz w:val="16"/>
        <w:szCs w:val="16"/>
      </w:rPr>
      <w:t xml:space="preserve"> </w:t>
    </w:r>
    <w:r w:rsidR="002C09EA" w:rsidRPr="00DB6838">
      <w:rPr>
        <w:rStyle w:val="apple-converted-space"/>
        <w:rFonts w:ascii="Arial" w:hAnsi="Arial" w:cs="Arial"/>
        <w:color w:val="7E0000"/>
        <w:sz w:val="16"/>
        <w:szCs w:val="16"/>
      </w:rPr>
      <w:t> </w:t>
    </w:r>
  </w:p>
  <w:p w14:paraId="15034212" w14:textId="3A83662E" w:rsidR="002C09EA" w:rsidRPr="00A67849" w:rsidRDefault="002C09EA" w:rsidP="006C0722">
    <w:pPr>
      <w:pStyle w:val="Footer"/>
      <w:tabs>
        <w:tab w:val="clear" w:pos="9360"/>
        <w:tab w:val="left" w:pos="809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71CED" w14:textId="77777777" w:rsidR="00BA6E89" w:rsidRDefault="00BA6E89" w:rsidP="00B00F3D">
      <w:r>
        <w:separator/>
      </w:r>
    </w:p>
  </w:footnote>
  <w:footnote w:type="continuationSeparator" w:id="0">
    <w:p w14:paraId="5A4FC1B4" w14:textId="77777777" w:rsidR="00BA6E89" w:rsidRDefault="00BA6E89" w:rsidP="00B0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5787" w14:textId="0E98B03E" w:rsidR="002C09EA" w:rsidRDefault="002C09EA" w:rsidP="00530111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3B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B6FDC" w14:textId="77777777" w:rsidR="002C09EA" w:rsidRDefault="002C09EA" w:rsidP="00D12B3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7FB1" w14:textId="0B0085F6" w:rsidR="002C09EA" w:rsidRDefault="002C09EA" w:rsidP="00204810">
    <w:pPr>
      <w:pStyle w:val="Header"/>
      <w:tabs>
        <w:tab w:val="clear" w:pos="4680"/>
        <w:tab w:val="clear" w:pos="9360"/>
        <w:tab w:val="center" w:pos="4860"/>
        <w:tab w:val="left" w:pos="7637"/>
      </w:tabs>
      <w:ind w:right="360"/>
      <w:jc w:val="center"/>
      <w:rPr>
        <w:rFonts w:ascii="Arial" w:hAnsi="Arial" w:cs="Arial"/>
        <w:caps/>
      </w:rPr>
    </w:pPr>
    <w:r>
      <w:rPr>
        <w:rFonts w:ascii="Arial" w:hAnsi="Arial" w:cs="Arial"/>
        <w:cap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738B67" wp14:editId="2D6D40DC">
              <wp:simplePos x="0" y="0"/>
              <wp:positionH relativeFrom="column">
                <wp:posOffset>5259705</wp:posOffset>
              </wp:positionH>
              <wp:positionV relativeFrom="paragraph">
                <wp:posOffset>-186218</wp:posOffset>
              </wp:positionV>
              <wp:extent cx="1130935" cy="53403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935" cy="5340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9D7CE3" w14:textId="77777777" w:rsidR="002C09EA" w:rsidRDefault="002C09EA" w:rsidP="006022C2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E315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Updated:</w:t>
                          </w:r>
                        </w:p>
                        <w:p w14:paraId="7DDB3F1B" w14:textId="48349897" w:rsidR="00353341" w:rsidRPr="002E3154" w:rsidRDefault="00AC3718" w:rsidP="00353341">
                          <w:pPr>
                            <w:tabs>
                              <w:tab w:val="right" w:pos="1440"/>
                            </w:tabs>
                            <w:ind w:right="46"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7</w:t>
                          </w:r>
                          <w:r w:rsidR="00575B5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5</w:t>
                          </w:r>
                          <w:r w:rsidR="00575B5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/2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738B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4.15pt;margin-top:-14.65pt;width:89.05pt;height:42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" fillcolor="white [3201]" stroked="f" strokeweight=".5pt">
              <v:textbox>
                <w:txbxContent>
                  <w:p w14:paraId="579D7CE3" w14:textId="77777777" w:rsidR="002C09EA" w:rsidRDefault="002C09EA" w:rsidP="006022C2">
                    <w:pPr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E315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Updated:</w:t>
                    </w:r>
                  </w:p>
                  <w:p w14:paraId="7DDB3F1B" w14:textId="48349897" w:rsidR="00353341" w:rsidRPr="002E3154" w:rsidRDefault="00AC3718" w:rsidP="00353341">
                    <w:pPr>
                      <w:tabs>
                        <w:tab w:val="right" w:pos="1440"/>
                      </w:tabs>
                      <w:ind w:right="46"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7</w:t>
                    </w:r>
                    <w:r w:rsidR="00575B5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5</w:t>
                    </w:r>
                    <w:r w:rsidR="00575B5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/2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204810">
      <w:rPr>
        <w:rFonts w:ascii="Arial" w:hAnsi="Arial" w:cs="Arial"/>
        <w:caps/>
        <w:noProof/>
      </w:rPr>
      <w:drawing>
        <wp:anchor distT="0" distB="0" distL="114300" distR="114300" simplePos="0" relativeHeight="251660288" behindDoc="1" locked="0" layoutInCell="1" allowOverlap="1" wp14:anchorId="6462272C" wp14:editId="67910EBE">
          <wp:simplePos x="0" y="0"/>
          <wp:positionH relativeFrom="column">
            <wp:posOffset>15240</wp:posOffset>
          </wp:positionH>
          <wp:positionV relativeFrom="paragraph">
            <wp:posOffset>-265317</wp:posOffset>
          </wp:positionV>
          <wp:extent cx="902826" cy="492991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2826" cy="492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1658">
      <w:rPr>
        <w:rFonts w:ascii="Arial" w:hAnsi="Arial" w:cs="Arial"/>
        <w:caps/>
      </w:rPr>
      <w:t>Grant Writing Template</w:t>
    </w:r>
  </w:p>
  <w:p w14:paraId="7946CEB5" w14:textId="63C78E04" w:rsidR="002C09EA" w:rsidRPr="00911658" w:rsidRDefault="00936B51" w:rsidP="00911658">
    <w:pPr>
      <w:pStyle w:val="Header"/>
      <w:ind w:right="360"/>
      <w:jc w:val="center"/>
      <w:rPr>
        <w:caps/>
      </w:rPr>
    </w:pPr>
    <w:r>
      <w:rPr>
        <w:rFonts w:ascii="Arial" w:hAnsi="Arial" w:cs="Arial"/>
        <w:b/>
        <w:caps/>
        <w:color w:val="ED7D31" w:themeColor="accent2"/>
      </w:rPr>
      <w:t>Candidate Eligibility 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8E5"/>
    <w:multiLevelType w:val="hybridMultilevel"/>
    <w:tmpl w:val="BCB4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643A"/>
    <w:multiLevelType w:val="hybridMultilevel"/>
    <w:tmpl w:val="C3147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2B1A"/>
    <w:multiLevelType w:val="hybridMultilevel"/>
    <w:tmpl w:val="56D2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7F0A"/>
    <w:multiLevelType w:val="hybridMultilevel"/>
    <w:tmpl w:val="4266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4552"/>
    <w:multiLevelType w:val="hybridMultilevel"/>
    <w:tmpl w:val="5448A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2D3D7B"/>
    <w:multiLevelType w:val="hybridMultilevel"/>
    <w:tmpl w:val="8500C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4C7642"/>
    <w:multiLevelType w:val="hybridMultilevel"/>
    <w:tmpl w:val="35B83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27EBE"/>
    <w:multiLevelType w:val="hybridMultilevel"/>
    <w:tmpl w:val="25CC7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F4953"/>
    <w:multiLevelType w:val="hybridMultilevel"/>
    <w:tmpl w:val="8DC64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D74CB"/>
    <w:multiLevelType w:val="hybridMultilevel"/>
    <w:tmpl w:val="D1D8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52049"/>
    <w:multiLevelType w:val="hybridMultilevel"/>
    <w:tmpl w:val="EB6C12CE"/>
    <w:lvl w:ilvl="0" w:tplc="2E724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D61DC"/>
    <w:multiLevelType w:val="hybridMultilevel"/>
    <w:tmpl w:val="14AE9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57FD"/>
    <w:multiLevelType w:val="hybridMultilevel"/>
    <w:tmpl w:val="24869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7608D"/>
    <w:multiLevelType w:val="hybridMultilevel"/>
    <w:tmpl w:val="035C4CFA"/>
    <w:lvl w:ilvl="0" w:tplc="CA1298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61585"/>
    <w:multiLevelType w:val="hybridMultilevel"/>
    <w:tmpl w:val="8BE2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5560B"/>
    <w:multiLevelType w:val="hybridMultilevel"/>
    <w:tmpl w:val="57D04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515BD"/>
    <w:multiLevelType w:val="hybridMultilevel"/>
    <w:tmpl w:val="3FF88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120D2"/>
    <w:multiLevelType w:val="hybridMultilevel"/>
    <w:tmpl w:val="D800FC8E"/>
    <w:lvl w:ilvl="0" w:tplc="F182A8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42C0414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3E6E3ECC"/>
    <w:multiLevelType w:val="hybridMultilevel"/>
    <w:tmpl w:val="845C1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4180A"/>
    <w:multiLevelType w:val="hybridMultilevel"/>
    <w:tmpl w:val="4D78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651B8"/>
    <w:multiLevelType w:val="hybridMultilevel"/>
    <w:tmpl w:val="6BF85FB6"/>
    <w:lvl w:ilvl="0" w:tplc="F182A8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42C0414">
      <w:start w:val="1"/>
      <w:numFmt w:val="bullet"/>
      <w:lvlText w:val="—"/>
      <w:lvlJc w:val="left"/>
      <w:pPr>
        <w:ind w:left="-36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42C0414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1" w15:restartNumberingAfterBreak="0">
    <w:nsid w:val="42C36C5E"/>
    <w:multiLevelType w:val="hybridMultilevel"/>
    <w:tmpl w:val="1CB48D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09435E"/>
    <w:multiLevelType w:val="hybridMultilevel"/>
    <w:tmpl w:val="A8DA45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36F79"/>
    <w:multiLevelType w:val="hybridMultilevel"/>
    <w:tmpl w:val="91B8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964BE"/>
    <w:multiLevelType w:val="hybridMultilevel"/>
    <w:tmpl w:val="0060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25D98"/>
    <w:multiLevelType w:val="hybridMultilevel"/>
    <w:tmpl w:val="8F90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119FC"/>
    <w:multiLevelType w:val="hybridMultilevel"/>
    <w:tmpl w:val="42262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91675"/>
    <w:multiLevelType w:val="hybridMultilevel"/>
    <w:tmpl w:val="6F94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C5B4F"/>
    <w:multiLevelType w:val="hybridMultilevel"/>
    <w:tmpl w:val="51DC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327B1"/>
    <w:multiLevelType w:val="hybridMultilevel"/>
    <w:tmpl w:val="AD10D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773D2"/>
    <w:multiLevelType w:val="hybridMultilevel"/>
    <w:tmpl w:val="D2F81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13817"/>
    <w:multiLevelType w:val="hybridMultilevel"/>
    <w:tmpl w:val="A04AC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F0224C"/>
    <w:multiLevelType w:val="hybridMultilevel"/>
    <w:tmpl w:val="3142F66A"/>
    <w:lvl w:ilvl="0" w:tplc="40847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D236A"/>
    <w:multiLevelType w:val="hybridMultilevel"/>
    <w:tmpl w:val="96D4EC08"/>
    <w:lvl w:ilvl="0" w:tplc="E4C626F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0811D9"/>
    <w:multiLevelType w:val="hybridMultilevel"/>
    <w:tmpl w:val="DF58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E0764"/>
    <w:multiLevelType w:val="hybridMultilevel"/>
    <w:tmpl w:val="4EE626AC"/>
    <w:lvl w:ilvl="0" w:tplc="F182A8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42C0414">
      <w:start w:val="1"/>
      <w:numFmt w:val="bullet"/>
      <w:lvlText w:val="—"/>
      <w:lvlJc w:val="left"/>
      <w:pPr>
        <w:ind w:left="-36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6" w15:restartNumberingAfterBreak="0">
    <w:nsid w:val="73D20B54"/>
    <w:multiLevelType w:val="hybridMultilevel"/>
    <w:tmpl w:val="8A64C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D7E91"/>
    <w:multiLevelType w:val="hybridMultilevel"/>
    <w:tmpl w:val="B766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B77B9"/>
    <w:multiLevelType w:val="hybridMultilevel"/>
    <w:tmpl w:val="A8925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343E0"/>
    <w:multiLevelType w:val="hybridMultilevel"/>
    <w:tmpl w:val="888E4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937195">
    <w:abstractNumId w:val="2"/>
  </w:num>
  <w:num w:numId="2" w16cid:durableId="276835982">
    <w:abstractNumId w:val="10"/>
  </w:num>
  <w:num w:numId="3" w16cid:durableId="562643337">
    <w:abstractNumId w:val="19"/>
  </w:num>
  <w:num w:numId="4" w16cid:durableId="2098944788">
    <w:abstractNumId w:val="9"/>
  </w:num>
  <w:num w:numId="5" w16cid:durableId="1933201290">
    <w:abstractNumId w:val="39"/>
  </w:num>
  <w:num w:numId="6" w16cid:durableId="1228763236">
    <w:abstractNumId w:val="30"/>
  </w:num>
  <w:num w:numId="7" w16cid:durableId="1008023694">
    <w:abstractNumId w:val="1"/>
  </w:num>
  <w:num w:numId="8" w16cid:durableId="126244368">
    <w:abstractNumId w:val="32"/>
  </w:num>
  <w:num w:numId="9" w16cid:durableId="375010785">
    <w:abstractNumId w:val="34"/>
  </w:num>
  <w:num w:numId="10" w16cid:durableId="1321613932">
    <w:abstractNumId w:val="24"/>
  </w:num>
  <w:num w:numId="11" w16cid:durableId="1003364404">
    <w:abstractNumId w:val="7"/>
  </w:num>
  <w:num w:numId="12" w16cid:durableId="74666061">
    <w:abstractNumId w:val="38"/>
  </w:num>
  <w:num w:numId="13" w16cid:durableId="739595376">
    <w:abstractNumId w:val="29"/>
  </w:num>
  <w:num w:numId="14" w16cid:durableId="1190339371">
    <w:abstractNumId w:val="11"/>
  </w:num>
  <w:num w:numId="15" w16cid:durableId="219445142">
    <w:abstractNumId w:val="28"/>
  </w:num>
  <w:num w:numId="16" w16cid:durableId="510992984">
    <w:abstractNumId w:val="3"/>
  </w:num>
  <w:num w:numId="17" w16cid:durableId="1212689284">
    <w:abstractNumId w:val="21"/>
  </w:num>
  <w:num w:numId="18" w16cid:durableId="1717662938">
    <w:abstractNumId w:val="37"/>
  </w:num>
  <w:num w:numId="19" w16cid:durableId="1564951278">
    <w:abstractNumId w:val="5"/>
  </w:num>
  <w:num w:numId="20" w16cid:durableId="1322853813">
    <w:abstractNumId w:val="0"/>
  </w:num>
  <w:num w:numId="21" w16cid:durableId="252591574">
    <w:abstractNumId w:val="17"/>
  </w:num>
  <w:num w:numId="22" w16cid:durableId="1012417811">
    <w:abstractNumId w:val="35"/>
  </w:num>
  <w:num w:numId="23" w16cid:durableId="1605992037">
    <w:abstractNumId w:val="20"/>
  </w:num>
  <w:num w:numId="24" w16cid:durableId="402916016">
    <w:abstractNumId w:val="18"/>
  </w:num>
  <w:num w:numId="25" w16cid:durableId="374894251">
    <w:abstractNumId w:val="12"/>
  </w:num>
  <w:num w:numId="26" w16cid:durableId="874930751">
    <w:abstractNumId w:val="14"/>
  </w:num>
  <w:num w:numId="27" w16cid:durableId="1017847508">
    <w:abstractNumId w:val="27"/>
  </w:num>
  <w:num w:numId="28" w16cid:durableId="1872643804">
    <w:abstractNumId w:val="16"/>
  </w:num>
  <w:num w:numId="29" w16cid:durableId="1985546304">
    <w:abstractNumId w:val="8"/>
  </w:num>
  <w:num w:numId="30" w16cid:durableId="230510703">
    <w:abstractNumId w:val="36"/>
  </w:num>
  <w:num w:numId="31" w16cid:durableId="2065713832">
    <w:abstractNumId w:val="25"/>
  </w:num>
  <w:num w:numId="32" w16cid:durableId="1915817462">
    <w:abstractNumId w:val="23"/>
  </w:num>
  <w:num w:numId="33" w16cid:durableId="560596407">
    <w:abstractNumId w:val="31"/>
  </w:num>
  <w:num w:numId="34" w16cid:durableId="1750614007">
    <w:abstractNumId w:val="4"/>
  </w:num>
  <w:num w:numId="35" w16cid:durableId="1551728394">
    <w:abstractNumId w:val="33"/>
  </w:num>
  <w:num w:numId="36" w16cid:durableId="2003123539">
    <w:abstractNumId w:val="26"/>
  </w:num>
  <w:num w:numId="37" w16cid:durableId="1890528090">
    <w:abstractNumId w:val="13"/>
  </w:num>
  <w:num w:numId="38" w16cid:durableId="1657879920">
    <w:abstractNumId w:val="15"/>
  </w:num>
  <w:num w:numId="39" w16cid:durableId="2047291755">
    <w:abstractNumId w:val="6"/>
  </w:num>
  <w:num w:numId="40" w16cid:durableId="1613126520">
    <w:abstractNumId w:val="22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dmayer, Heather A">
    <w15:presenceInfo w15:providerId="AD" w15:userId="S::hwidmaye@uiowa.edu::d3b4da5c-cd76-4ca6-9ea6-19b67fbc78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3D"/>
    <w:rsid w:val="00001214"/>
    <w:rsid w:val="00002A96"/>
    <w:rsid w:val="000047EA"/>
    <w:rsid w:val="000065F1"/>
    <w:rsid w:val="00006BED"/>
    <w:rsid w:val="0000797E"/>
    <w:rsid w:val="00012CB6"/>
    <w:rsid w:val="00013787"/>
    <w:rsid w:val="00015E8C"/>
    <w:rsid w:val="00016B56"/>
    <w:rsid w:val="00016BF0"/>
    <w:rsid w:val="00017425"/>
    <w:rsid w:val="000247A9"/>
    <w:rsid w:val="00025DB0"/>
    <w:rsid w:val="00025EC7"/>
    <w:rsid w:val="0002616A"/>
    <w:rsid w:val="00030643"/>
    <w:rsid w:val="000324AE"/>
    <w:rsid w:val="00032C34"/>
    <w:rsid w:val="000414AF"/>
    <w:rsid w:val="0004194B"/>
    <w:rsid w:val="00043A4D"/>
    <w:rsid w:val="000444BC"/>
    <w:rsid w:val="00045915"/>
    <w:rsid w:val="000504F6"/>
    <w:rsid w:val="00053FAA"/>
    <w:rsid w:val="000544AB"/>
    <w:rsid w:val="000607F5"/>
    <w:rsid w:val="00065623"/>
    <w:rsid w:val="0006786F"/>
    <w:rsid w:val="000729D0"/>
    <w:rsid w:val="000800B0"/>
    <w:rsid w:val="00080978"/>
    <w:rsid w:val="00081D5B"/>
    <w:rsid w:val="0008261B"/>
    <w:rsid w:val="00083EEE"/>
    <w:rsid w:val="0008673E"/>
    <w:rsid w:val="00090808"/>
    <w:rsid w:val="00091025"/>
    <w:rsid w:val="00093344"/>
    <w:rsid w:val="00095C59"/>
    <w:rsid w:val="00095DDD"/>
    <w:rsid w:val="000A207D"/>
    <w:rsid w:val="000A482B"/>
    <w:rsid w:val="000B4EBC"/>
    <w:rsid w:val="000B5B8D"/>
    <w:rsid w:val="000C0F38"/>
    <w:rsid w:val="000C2A4E"/>
    <w:rsid w:val="000C31D9"/>
    <w:rsid w:val="000C3E71"/>
    <w:rsid w:val="000C5D79"/>
    <w:rsid w:val="000D1B62"/>
    <w:rsid w:val="000D2ED3"/>
    <w:rsid w:val="000D77FA"/>
    <w:rsid w:val="000E10FE"/>
    <w:rsid w:val="000E266D"/>
    <w:rsid w:val="000F04A2"/>
    <w:rsid w:val="000F0E6D"/>
    <w:rsid w:val="000F560B"/>
    <w:rsid w:val="00101674"/>
    <w:rsid w:val="00102F96"/>
    <w:rsid w:val="0010687B"/>
    <w:rsid w:val="00107815"/>
    <w:rsid w:val="00113CFE"/>
    <w:rsid w:val="001141EB"/>
    <w:rsid w:val="00117B72"/>
    <w:rsid w:val="00121D02"/>
    <w:rsid w:val="00122D93"/>
    <w:rsid w:val="0012558D"/>
    <w:rsid w:val="00125603"/>
    <w:rsid w:val="00127465"/>
    <w:rsid w:val="0013346C"/>
    <w:rsid w:val="00135BBC"/>
    <w:rsid w:val="001361E0"/>
    <w:rsid w:val="00136224"/>
    <w:rsid w:val="00137B1B"/>
    <w:rsid w:val="001437DD"/>
    <w:rsid w:val="00144AE7"/>
    <w:rsid w:val="00151770"/>
    <w:rsid w:val="00161016"/>
    <w:rsid w:val="00162069"/>
    <w:rsid w:val="001621B3"/>
    <w:rsid w:val="00164DBA"/>
    <w:rsid w:val="00165CB5"/>
    <w:rsid w:val="001673F1"/>
    <w:rsid w:val="00171D63"/>
    <w:rsid w:val="00176ACA"/>
    <w:rsid w:val="001825CC"/>
    <w:rsid w:val="00182A57"/>
    <w:rsid w:val="00192D0B"/>
    <w:rsid w:val="00192D34"/>
    <w:rsid w:val="00193487"/>
    <w:rsid w:val="001957E9"/>
    <w:rsid w:val="001A032E"/>
    <w:rsid w:val="001A2F4A"/>
    <w:rsid w:val="001A64EF"/>
    <w:rsid w:val="001A7338"/>
    <w:rsid w:val="001B099A"/>
    <w:rsid w:val="001B1385"/>
    <w:rsid w:val="001B7172"/>
    <w:rsid w:val="001B734F"/>
    <w:rsid w:val="001B7A8B"/>
    <w:rsid w:val="001C1DCE"/>
    <w:rsid w:val="001C245C"/>
    <w:rsid w:val="001C333E"/>
    <w:rsid w:val="001C6697"/>
    <w:rsid w:val="001C6A6F"/>
    <w:rsid w:val="001C6B05"/>
    <w:rsid w:val="001D47E9"/>
    <w:rsid w:val="001D6243"/>
    <w:rsid w:val="001E0FFC"/>
    <w:rsid w:val="001F077B"/>
    <w:rsid w:val="001F1F19"/>
    <w:rsid w:val="001F3031"/>
    <w:rsid w:val="001F4C97"/>
    <w:rsid w:val="001F6973"/>
    <w:rsid w:val="00203199"/>
    <w:rsid w:val="002037C0"/>
    <w:rsid w:val="00204810"/>
    <w:rsid w:val="00206BCA"/>
    <w:rsid w:val="00206D4F"/>
    <w:rsid w:val="00206DE0"/>
    <w:rsid w:val="00207090"/>
    <w:rsid w:val="00210C10"/>
    <w:rsid w:val="0021108F"/>
    <w:rsid w:val="00213C50"/>
    <w:rsid w:val="002145EA"/>
    <w:rsid w:val="002160B6"/>
    <w:rsid w:val="00223032"/>
    <w:rsid w:val="00224852"/>
    <w:rsid w:val="002275C8"/>
    <w:rsid w:val="002302DB"/>
    <w:rsid w:val="00235E53"/>
    <w:rsid w:val="00242C37"/>
    <w:rsid w:val="0024576B"/>
    <w:rsid w:val="00245B64"/>
    <w:rsid w:val="00246A77"/>
    <w:rsid w:val="002479BB"/>
    <w:rsid w:val="0025765A"/>
    <w:rsid w:val="00265856"/>
    <w:rsid w:val="002664AF"/>
    <w:rsid w:val="0026694C"/>
    <w:rsid w:val="0027342E"/>
    <w:rsid w:val="0028165F"/>
    <w:rsid w:val="002849DB"/>
    <w:rsid w:val="00284CF6"/>
    <w:rsid w:val="00285960"/>
    <w:rsid w:val="002859FA"/>
    <w:rsid w:val="00293B42"/>
    <w:rsid w:val="0029491C"/>
    <w:rsid w:val="002951E2"/>
    <w:rsid w:val="00297D97"/>
    <w:rsid w:val="002A6F45"/>
    <w:rsid w:val="002B0C0D"/>
    <w:rsid w:val="002B3032"/>
    <w:rsid w:val="002B66F9"/>
    <w:rsid w:val="002C09EA"/>
    <w:rsid w:val="002C1B51"/>
    <w:rsid w:val="002C1D2D"/>
    <w:rsid w:val="002C20A4"/>
    <w:rsid w:val="002C2C3C"/>
    <w:rsid w:val="002C4495"/>
    <w:rsid w:val="002C6005"/>
    <w:rsid w:val="002C6EC2"/>
    <w:rsid w:val="002E0297"/>
    <w:rsid w:val="002E184C"/>
    <w:rsid w:val="002E3154"/>
    <w:rsid w:val="002E47B9"/>
    <w:rsid w:val="002F1C84"/>
    <w:rsid w:val="002F463A"/>
    <w:rsid w:val="002F6838"/>
    <w:rsid w:val="003078B6"/>
    <w:rsid w:val="00311920"/>
    <w:rsid w:val="00314EC1"/>
    <w:rsid w:val="003179FB"/>
    <w:rsid w:val="00320AC0"/>
    <w:rsid w:val="003243A3"/>
    <w:rsid w:val="00324C78"/>
    <w:rsid w:val="00325808"/>
    <w:rsid w:val="00330621"/>
    <w:rsid w:val="00333BF2"/>
    <w:rsid w:val="00334E0E"/>
    <w:rsid w:val="003368D2"/>
    <w:rsid w:val="00337D63"/>
    <w:rsid w:val="003402F9"/>
    <w:rsid w:val="00341128"/>
    <w:rsid w:val="003439E9"/>
    <w:rsid w:val="00350E93"/>
    <w:rsid w:val="00351D62"/>
    <w:rsid w:val="00353341"/>
    <w:rsid w:val="003536DE"/>
    <w:rsid w:val="003544DC"/>
    <w:rsid w:val="00354D78"/>
    <w:rsid w:val="00356F9F"/>
    <w:rsid w:val="0036339E"/>
    <w:rsid w:val="00363DDB"/>
    <w:rsid w:val="0036747B"/>
    <w:rsid w:val="00376EDE"/>
    <w:rsid w:val="00377ED0"/>
    <w:rsid w:val="0038085F"/>
    <w:rsid w:val="003843EF"/>
    <w:rsid w:val="0039157E"/>
    <w:rsid w:val="00392071"/>
    <w:rsid w:val="0039365E"/>
    <w:rsid w:val="003A201B"/>
    <w:rsid w:val="003A73F6"/>
    <w:rsid w:val="003A7DA5"/>
    <w:rsid w:val="003B0460"/>
    <w:rsid w:val="003B251E"/>
    <w:rsid w:val="003B48CF"/>
    <w:rsid w:val="003C2E45"/>
    <w:rsid w:val="003C2F7F"/>
    <w:rsid w:val="003C3E43"/>
    <w:rsid w:val="003D01F1"/>
    <w:rsid w:val="003D612A"/>
    <w:rsid w:val="003D7E0E"/>
    <w:rsid w:val="003E4D40"/>
    <w:rsid w:val="003F28F0"/>
    <w:rsid w:val="003F412C"/>
    <w:rsid w:val="003F4A8E"/>
    <w:rsid w:val="003F7CBB"/>
    <w:rsid w:val="00402FF4"/>
    <w:rsid w:val="00404676"/>
    <w:rsid w:val="0040485A"/>
    <w:rsid w:val="00412F07"/>
    <w:rsid w:val="00416418"/>
    <w:rsid w:val="0041715B"/>
    <w:rsid w:val="004173B2"/>
    <w:rsid w:val="00421273"/>
    <w:rsid w:val="00421F18"/>
    <w:rsid w:val="00422E94"/>
    <w:rsid w:val="00424131"/>
    <w:rsid w:val="004259BC"/>
    <w:rsid w:val="00425A74"/>
    <w:rsid w:val="0043356C"/>
    <w:rsid w:val="004358F8"/>
    <w:rsid w:val="004361D0"/>
    <w:rsid w:val="0044337D"/>
    <w:rsid w:val="00446D02"/>
    <w:rsid w:val="00450A5F"/>
    <w:rsid w:val="00454022"/>
    <w:rsid w:val="0045527A"/>
    <w:rsid w:val="0045671A"/>
    <w:rsid w:val="00456F3E"/>
    <w:rsid w:val="004609B2"/>
    <w:rsid w:val="00463739"/>
    <w:rsid w:val="00464EA7"/>
    <w:rsid w:val="0047390C"/>
    <w:rsid w:val="00480238"/>
    <w:rsid w:val="00483EBA"/>
    <w:rsid w:val="00485359"/>
    <w:rsid w:val="004859C0"/>
    <w:rsid w:val="004926C6"/>
    <w:rsid w:val="004949F2"/>
    <w:rsid w:val="0049567D"/>
    <w:rsid w:val="00495E50"/>
    <w:rsid w:val="004A2A3B"/>
    <w:rsid w:val="004A2A74"/>
    <w:rsid w:val="004A54AF"/>
    <w:rsid w:val="004B0680"/>
    <w:rsid w:val="004B19A6"/>
    <w:rsid w:val="004B391C"/>
    <w:rsid w:val="004B3AFB"/>
    <w:rsid w:val="004C3DD9"/>
    <w:rsid w:val="004C7A66"/>
    <w:rsid w:val="004D2849"/>
    <w:rsid w:val="004D62C2"/>
    <w:rsid w:val="004D6946"/>
    <w:rsid w:val="004D79AF"/>
    <w:rsid w:val="004E3804"/>
    <w:rsid w:val="004E5757"/>
    <w:rsid w:val="004E5A4E"/>
    <w:rsid w:val="004F2ED0"/>
    <w:rsid w:val="004F42FA"/>
    <w:rsid w:val="00503854"/>
    <w:rsid w:val="005042DA"/>
    <w:rsid w:val="00512C8C"/>
    <w:rsid w:val="00514C16"/>
    <w:rsid w:val="00514CC7"/>
    <w:rsid w:val="00516029"/>
    <w:rsid w:val="00521366"/>
    <w:rsid w:val="0052154C"/>
    <w:rsid w:val="00521D03"/>
    <w:rsid w:val="005263FC"/>
    <w:rsid w:val="00530111"/>
    <w:rsid w:val="00535406"/>
    <w:rsid w:val="00537D21"/>
    <w:rsid w:val="005448C1"/>
    <w:rsid w:val="00546104"/>
    <w:rsid w:val="0055158D"/>
    <w:rsid w:val="00554163"/>
    <w:rsid w:val="0055596A"/>
    <w:rsid w:val="0055798E"/>
    <w:rsid w:val="0056455F"/>
    <w:rsid w:val="00564998"/>
    <w:rsid w:val="005658ED"/>
    <w:rsid w:val="00567914"/>
    <w:rsid w:val="005742F5"/>
    <w:rsid w:val="00574882"/>
    <w:rsid w:val="00575B5B"/>
    <w:rsid w:val="00581188"/>
    <w:rsid w:val="00582AB1"/>
    <w:rsid w:val="0058368F"/>
    <w:rsid w:val="00584575"/>
    <w:rsid w:val="0058702B"/>
    <w:rsid w:val="00587EB3"/>
    <w:rsid w:val="0059202D"/>
    <w:rsid w:val="00594152"/>
    <w:rsid w:val="005A0556"/>
    <w:rsid w:val="005A0BB0"/>
    <w:rsid w:val="005A1572"/>
    <w:rsid w:val="005A2156"/>
    <w:rsid w:val="005A4871"/>
    <w:rsid w:val="005A7AAB"/>
    <w:rsid w:val="005B3B87"/>
    <w:rsid w:val="005B6CB4"/>
    <w:rsid w:val="005B74B2"/>
    <w:rsid w:val="005C025B"/>
    <w:rsid w:val="005C0608"/>
    <w:rsid w:val="005C35B3"/>
    <w:rsid w:val="005C78D2"/>
    <w:rsid w:val="005D270D"/>
    <w:rsid w:val="005D2EB6"/>
    <w:rsid w:val="005D6E2C"/>
    <w:rsid w:val="005E26C2"/>
    <w:rsid w:val="005E5A0D"/>
    <w:rsid w:val="005E69D4"/>
    <w:rsid w:val="005F0B67"/>
    <w:rsid w:val="005F40C6"/>
    <w:rsid w:val="005F4BC3"/>
    <w:rsid w:val="005F7318"/>
    <w:rsid w:val="006022C2"/>
    <w:rsid w:val="006135EF"/>
    <w:rsid w:val="00613916"/>
    <w:rsid w:val="00616A0D"/>
    <w:rsid w:val="006173D6"/>
    <w:rsid w:val="00622033"/>
    <w:rsid w:val="00625C5E"/>
    <w:rsid w:val="00627DC4"/>
    <w:rsid w:val="00627FAC"/>
    <w:rsid w:val="00635BC1"/>
    <w:rsid w:val="0064332B"/>
    <w:rsid w:val="0064378C"/>
    <w:rsid w:val="00643F83"/>
    <w:rsid w:val="006446C9"/>
    <w:rsid w:val="00646B40"/>
    <w:rsid w:val="0064796B"/>
    <w:rsid w:val="00650C34"/>
    <w:rsid w:val="0066429C"/>
    <w:rsid w:val="00664726"/>
    <w:rsid w:val="006655BE"/>
    <w:rsid w:val="006731E4"/>
    <w:rsid w:val="00677386"/>
    <w:rsid w:val="0068008A"/>
    <w:rsid w:val="006812CA"/>
    <w:rsid w:val="00681880"/>
    <w:rsid w:val="0068399A"/>
    <w:rsid w:val="0068681A"/>
    <w:rsid w:val="00692211"/>
    <w:rsid w:val="00696282"/>
    <w:rsid w:val="00696DFB"/>
    <w:rsid w:val="006A0D10"/>
    <w:rsid w:val="006A132A"/>
    <w:rsid w:val="006A1F49"/>
    <w:rsid w:val="006A6C3E"/>
    <w:rsid w:val="006A7084"/>
    <w:rsid w:val="006B0394"/>
    <w:rsid w:val="006B1AFC"/>
    <w:rsid w:val="006B4AA5"/>
    <w:rsid w:val="006C0310"/>
    <w:rsid w:val="006C0722"/>
    <w:rsid w:val="006D1141"/>
    <w:rsid w:val="006D2AE9"/>
    <w:rsid w:val="006D5F5E"/>
    <w:rsid w:val="006F2262"/>
    <w:rsid w:val="006F6943"/>
    <w:rsid w:val="00711DAC"/>
    <w:rsid w:val="0071317E"/>
    <w:rsid w:val="00715A8A"/>
    <w:rsid w:val="00716284"/>
    <w:rsid w:val="007219BB"/>
    <w:rsid w:val="00727A90"/>
    <w:rsid w:val="00734798"/>
    <w:rsid w:val="007409D1"/>
    <w:rsid w:val="0074134D"/>
    <w:rsid w:val="00743444"/>
    <w:rsid w:val="00744EB3"/>
    <w:rsid w:val="00745E26"/>
    <w:rsid w:val="00751641"/>
    <w:rsid w:val="007526F8"/>
    <w:rsid w:val="007542B3"/>
    <w:rsid w:val="00755C46"/>
    <w:rsid w:val="0075644C"/>
    <w:rsid w:val="00761787"/>
    <w:rsid w:val="0076479D"/>
    <w:rsid w:val="007674A6"/>
    <w:rsid w:val="00770DD2"/>
    <w:rsid w:val="00773184"/>
    <w:rsid w:val="00777B48"/>
    <w:rsid w:val="00783373"/>
    <w:rsid w:val="0078776E"/>
    <w:rsid w:val="0079273B"/>
    <w:rsid w:val="00792DD2"/>
    <w:rsid w:val="007958AC"/>
    <w:rsid w:val="007A0018"/>
    <w:rsid w:val="007A32A7"/>
    <w:rsid w:val="007A355E"/>
    <w:rsid w:val="007A42E0"/>
    <w:rsid w:val="007A6F1C"/>
    <w:rsid w:val="007A7F19"/>
    <w:rsid w:val="007B0AFC"/>
    <w:rsid w:val="007B3AE0"/>
    <w:rsid w:val="007B74CA"/>
    <w:rsid w:val="007B79C5"/>
    <w:rsid w:val="007B7A86"/>
    <w:rsid w:val="007C0C2F"/>
    <w:rsid w:val="007C21EA"/>
    <w:rsid w:val="007C2DC0"/>
    <w:rsid w:val="007C31AD"/>
    <w:rsid w:val="007C4423"/>
    <w:rsid w:val="007C69D7"/>
    <w:rsid w:val="007D722F"/>
    <w:rsid w:val="007E2A21"/>
    <w:rsid w:val="007E4A86"/>
    <w:rsid w:val="007E63E0"/>
    <w:rsid w:val="007E69AC"/>
    <w:rsid w:val="007F0EFA"/>
    <w:rsid w:val="007F216E"/>
    <w:rsid w:val="007F460B"/>
    <w:rsid w:val="007F6380"/>
    <w:rsid w:val="00801038"/>
    <w:rsid w:val="0080198A"/>
    <w:rsid w:val="00801B5F"/>
    <w:rsid w:val="008026B7"/>
    <w:rsid w:val="008056C6"/>
    <w:rsid w:val="00806A62"/>
    <w:rsid w:val="0080700D"/>
    <w:rsid w:val="00807CF5"/>
    <w:rsid w:val="00810BB1"/>
    <w:rsid w:val="00811EC7"/>
    <w:rsid w:val="0081620C"/>
    <w:rsid w:val="008167D9"/>
    <w:rsid w:val="00817707"/>
    <w:rsid w:val="008202ED"/>
    <w:rsid w:val="008214D5"/>
    <w:rsid w:val="0082364A"/>
    <w:rsid w:val="00824E35"/>
    <w:rsid w:val="008258D8"/>
    <w:rsid w:val="008259D2"/>
    <w:rsid w:val="00830A96"/>
    <w:rsid w:val="00831197"/>
    <w:rsid w:val="00835D46"/>
    <w:rsid w:val="008375D0"/>
    <w:rsid w:val="0084256A"/>
    <w:rsid w:val="00845197"/>
    <w:rsid w:val="008460C3"/>
    <w:rsid w:val="00846F8D"/>
    <w:rsid w:val="00853DDE"/>
    <w:rsid w:val="00860B25"/>
    <w:rsid w:val="008638B9"/>
    <w:rsid w:val="0086698E"/>
    <w:rsid w:val="00870501"/>
    <w:rsid w:val="0087416C"/>
    <w:rsid w:val="00874BC2"/>
    <w:rsid w:val="00874DC4"/>
    <w:rsid w:val="0087545C"/>
    <w:rsid w:val="00876719"/>
    <w:rsid w:val="008833DD"/>
    <w:rsid w:val="0088444C"/>
    <w:rsid w:val="00884810"/>
    <w:rsid w:val="00885F5A"/>
    <w:rsid w:val="00895460"/>
    <w:rsid w:val="008A443A"/>
    <w:rsid w:val="008B0D84"/>
    <w:rsid w:val="008C3C58"/>
    <w:rsid w:val="008D26A2"/>
    <w:rsid w:val="008D589C"/>
    <w:rsid w:val="008D7466"/>
    <w:rsid w:val="008D7C2A"/>
    <w:rsid w:val="008E1FDB"/>
    <w:rsid w:val="008F1914"/>
    <w:rsid w:val="008F3834"/>
    <w:rsid w:val="008F5626"/>
    <w:rsid w:val="008F59C8"/>
    <w:rsid w:val="008F6DA3"/>
    <w:rsid w:val="00901A9E"/>
    <w:rsid w:val="00906272"/>
    <w:rsid w:val="00907557"/>
    <w:rsid w:val="009107A7"/>
    <w:rsid w:val="009112E5"/>
    <w:rsid w:val="00911658"/>
    <w:rsid w:val="00911713"/>
    <w:rsid w:val="00914E1D"/>
    <w:rsid w:val="00915B44"/>
    <w:rsid w:val="009202B7"/>
    <w:rsid w:val="009339D7"/>
    <w:rsid w:val="009339E7"/>
    <w:rsid w:val="00933C98"/>
    <w:rsid w:val="00934B01"/>
    <w:rsid w:val="00935F86"/>
    <w:rsid w:val="009362E5"/>
    <w:rsid w:val="00936B51"/>
    <w:rsid w:val="0094254D"/>
    <w:rsid w:val="00942880"/>
    <w:rsid w:val="0094299B"/>
    <w:rsid w:val="00943527"/>
    <w:rsid w:val="00943F70"/>
    <w:rsid w:val="009449AB"/>
    <w:rsid w:val="00954326"/>
    <w:rsid w:val="00960474"/>
    <w:rsid w:val="009610A3"/>
    <w:rsid w:val="00964435"/>
    <w:rsid w:val="00966F6E"/>
    <w:rsid w:val="00967FCE"/>
    <w:rsid w:val="00977C01"/>
    <w:rsid w:val="00981914"/>
    <w:rsid w:val="009822E7"/>
    <w:rsid w:val="0099406B"/>
    <w:rsid w:val="009A0999"/>
    <w:rsid w:val="009A162D"/>
    <w:rsid w:val="009A57ED"/>
    <w:rsid w:val="009B0654"/>
    <w:rsid w:val="009B0FD4"/>
    <w:rsid w:val="009B1617"/>
    <w:rsid w:val="009B3E5B"/>
    <w:rsid w:val="009B67DE"/>
    <w:rsid w:val="009C1798"/>
    <w:rsid w:val="009C222A"/>
    <w:rsid w:val="009C3B79"/>
    <w:rsid w:val="009C6C83"/>
    <w:rsid w:val="009D76DF"/>
    <w:rsid w:val="009E35A2"/>
    <w:rsid w:val="009E40E3"/>
    <w:rsid w:val="009E6CCA"/>
    <w:rsid w:val="009F05D2"/>
    <w:rsid w:val="009F0819"/>
    <w:rsid w:val="009F6856"/>
    <w:rsid w:val="00A03ED6"/>
    <w:rsid w:val="00A0798B"/>
    <w:rsid w:val="00A11E1F"/>
    <w:rsid w:val="00A11EDB"/>
    <w:rsid w:val="00A13CE4"/>
    <w:rsid w:val="00A1575F"/>
    <w:rsid w:val="00A1670D"/>
    <w:rsid w:val="00A16E32"/>
    <w:rsid w:val="00A17770"/>
    <w:rsid w:val="00A25C89"/>
    <w:rsid w:val="00A30496"/>
    <w:rsid w:val="00A31245"/>
    <w:rsid w:val="00A32C2F"/>
    <w:rsid w:val="00A3678D"/>
    <w:rsid w:val="00A50023"/>
    <w:rsid w:val="00A501B5"/>
    <w:rsid w:val="00A5041B"/>
    <w:rsid w:val="00A531CE"/>
    <w:rsid w:val="00A55E6F"/>
    <w:rsid w:val="00A572E9"/>
    <w:rsid w:val="00A57B24"/>
    <w:rsid w:val="00A60774"/>
    <w:rsid w:val="00A61FA7"/>
    <w:rsid w:val="00A62645"/>
    <w:rsid w:val="00A62694"/>
    <w:rsid w:val="00A6561D"/>
    <w:rsid w:val="00A6572F"/>
    <w:rsid w:val="00A67849"/>
    <w:rsid w:val="00A67EF9"/>
    <w:rsid w:val="00A70384"/>
    <w:rsid w:val="00A71969"/>
    <w:rsid w:val="00A77CB5"/>
    <w:rsid w:val="00A811F6"/>
    <w:rsid w:val="00A87B9E"/>
    <w:rsid w:val="00A913F8"/>
    <w:rsid w:val="00A936E1"/>
    <w:rsid w:val="00A943F2"/>
    <w:rsid w:val="00AA4FE4"/>
    <w:rsid w:val="00AA6B29"/>
    <w:rsid w:val="00AA6CB7"/>
    <w:rsid w:val="00AB1E4F"/>
    <w:rsid w:val="00AB3967"/>
    <w:rsid w:val="00AB3A34"/>
    <w:rsid w:val="00AB42CA"/>
    <w:rsid w:val="00AB5395"/>
    <w:rsid w:val="00AB6287"/>
    <w:rsid w:val="00AB65E5"/>
    <w:rsid w:val="00AB6B4B"/>
    <w:rsid w:val="00AB7FF4"/>
    <w:rsid w:val="00AC09E7"/>
    <w:rsid w:val="00AC3008"/>
    <w:rsid w:val="00AC3119"/>
    <w:rsid w:val="00AC3718"/>
    <w:rsid w:val="00AD144A"/>
    <w:rsid w:val="00AD1DE2"/>
    <w:rsid w:val="00AD1E73"/>
    <w:rsid w:val="00AE0389"/>
    <w:rsid w:val="00AE0E13"/>
    <w:rsid w:val="00AE42EF"/>
    <w:rsid w:val="00AE6662"/>
    <w:rsid w:val="00AE7526"/>
    <w:rsid w:val="00AF0D6F"/>
    <w:rsid w:val="00AF38D7"/>
    <w:rsid w:val="00AF4567"/>
    <w:rsid w:val="00AF64F5"/>
    <w:rsid w:val="00AF7245"/>
    <w:rsid w:val="00B00F3D"/>
    <w:rsid w:val="00B016A2"/>
    <w:rsid w:val="00B01DA9"/>
    <w:rsid w:val="00B023D5"/>
    <w:rsid w:val="00B07CCD"/>
    <w:rsid w:val="00B104F3"/>
    <w:rsid w:val="00B106AC"/>
    <w:rsid w:val="00B213B0"/>
    <w:rsid w:val="00B23701"/>
    <w:rsid w:val="00B23CFF"/>
    <w:rsid w:val="00B32869"/>
    <w:rsid w:val="00B33214"/>
    <w:rsid w:val="00B45CCC"/>
    <w:rsid w:val="00B46ED9"/>
    <w:rsid w:val="00B51116"/>
    <w:rsid w:val="00B53F84"/>
    <w:rsid w:val="00B5408D"/>
    <w:rsid w:val="00B558C1"/>
    <w:rsid w:val="00B56E39"/>
    <w:rsid w:val="00B60055"/>
    <w:rsid w:val="00B63F58"/>
    <w:rsid w:val="00B6769F"/>
    <w:rsid w:val="00B74463"/>
    <w:rsid w:val="00B7675D"/>
    <w:rsid w:val="00B77285"/>
    <w:rsid w:val="00B817CD"/>
    <w:rsid w:val="00B82C5A"/>
    <w:rsid w:val="00B837AE"/>
    <w:rsid w:val="00B845ED"/>
    <w:rsid w:val="00B85F06"/>
    <w:rsid w:val="00B92741"/>
    <w:rsid w:val="00B951C3"/>
    <w:rsid w:val="00B952F9"/>
    <w:rsid w:val="00B96EA7"/>
    <w:rsid w:val="00BA0030"/>
    <w:rsid w:val="00BA28B1"/>
    <w:rsid w:val="00BA4227"/>
    <w:rsid w:val="00BA43B8"/>
    <w:rsid w:val="00BA6E89"/>
    <w:rsid w:val="00BB05EB"/>
    <w:rsid w:val="00BB0ADD"/>
    <w:rsid w:val="00BB0CCC"/>
    <w:rsid w:val="00BB1927"/>
    <w:rsid w:val="00BB2DE7"/>
    <w:rsid w:val="00BB3DC9"/>
    <w:rsid w:val="00BB5554"/>
    <w:rsid w:val="00BC2A66"/>
    <w:rsid w:val="00BC2AEB"/>
    <w:rsid w:val="00BC337D"/>
    <w:rsid w:val="00BC413E"/>
    <w:rsid w:val="00BD2BF7"/>
    <w:rsid w:val="00BD671A"/>
    <w:rsid w:val="00BD75F9"/>
    <w:rsid w:val="00BE6744"/>
    <w:rsid w:val="00BE6D8A"/>
    <w:rsid w:val="00BF128A"/>
    <w:rsid w:val="00BF5D96"/>
    <w:rsid w:val="00BF69A1"/>
    <w:rsid w:val="00C02A10"/>
    <w:rsid w:val="00C02B22"/>
    <w:rsid w:val="00C05F53"/>
    <w:rsid w:val="00C07710"/>
    <w:rsid w:val="00C159BD"/>
    <w:rsid w:val="00C15D0F"/>
    <w:rsid w:val="00C17067"/>
    <w:rsid w:val="00C24687"/>
    <w:rsid w:val="00C2699D"/>
    <w:rsid w:val="00C26DAA"/>
    <w:rsid w:val="00C2799F"/>
    <w:rsid w:val="00C34B73"/>
    <w:rsid w:val="00C351EB"/>
    <w:rsid w:val="00C3538C"/>
    <w:rsid w:val="00C36F15"/>
    <w:rsid w:val="00C37D83"/>
    <w:rsid w:val="00C41789"/>
    <w:rsid w:val="00C456E7"/>
    <w:rsid w:val="00C4592F"/>
    <w:rsid w:val="00C45CDB"/>
    <w:rsid w:val="00C652C7"/>
    <w:rsid w:val="00C66A20"/>
    <w:rsid w:val="00C722FA"/>
    <w:rsid w:val="00C747D4"/>
    <w:rsid w:val="00C7765C"/>
    <w:rsid w:val="00C81981"/>
    <w:rsid w:val="00C869B8"/>
    <w:rsid w:val="00C8704C"/>
    <w:rsid w:val="00C92A06"/>
    <w:rsid w:val="00C951B4"/>
    <w:rsid w:val="00C9648D"/>
    <w:rsid w:val="00C964B8"/>
    <w:rsid w:val="00C96825"/>
    <w:rsid w:val="00CA08A7"/>
    <w:rsid w:val="00CA6308"/>
    <w:rsid w:val="00CA7293"/>
    <w:rsid w:val="00CA72F4"/>
    <w:rsid w:val="00CB34C8"/>
    <w:rsid w:val="00CB43FB"/>
    <w:rsid w:val="00CB70E7"/>
    <w:rsid w:val="00CB7703"/>
    <w:rsid w:val="00CC017E"/>
    <w:rsid w:val="00CC1192"/>
    <w:rsid w:val="00CC586B"/>
    <w:rsid w:val="00CC58F3"/>
    <w:rsid w:val="00CC66F5"/>
    <w:rsid w:val="00CD0177"/>
    <w:rsid w:val="00CD43DB"/>
    <w:rsid w:val="00CD75E2"/>
    <w:rsid w:val="00CE0152"/>
    <w:rsid w:val="00CE2940"/>
    <w:rsid w:val="00CE3B1E"/>
    <w:rsid w:val="00CE6875"/>
    <w:rsid w:val="00D041E7"/>
    <w:rsid w:val="00D06941"/>
    <w:rsid w:val="00D07905"/>
    <w:rsid w:val="00D12B34"/>
    <w:rsid w:val="00D17B95"/>
    <w:rsid w:val="00D17D46"/>
    <w:rsid w:val="00D21144"/>
    <w:rsid w:val="00D221C8"/>
    <w:rsid w:val="00D266B6"/>
    <w:rsid w:val="00D3066B"/>
    <w:rsid w:val="00D407E7"/>
    <w:rsid w:val="00D40FBA"/>
    <w:rsid w:val="00D41018"/>
    <w:rsid w:val="00D435A5"/>
    <w:rsid w:val="00D4370D"/>
    <w:rsid w:val="00D445FA"/>
    <w:rsid w:val="00D447D4"/>
    <w:rsid w:val="00D45773"/>
    <w:rsid w:val="00D52F43"/>
    <w:rsid w:val="00D56C2E"/>
    <w:rsid w:val="00D61BC3"/>
    <w:rsid w:val="00D64A9A"/>
    <w:rsid w:val="00D64AAD"/>
    <w:rsid w:val="00D64CF3"/>
    <w:rsid w:val="00D71A82"/>
    <w:rsid w:val="00D80667"/>
    <w:rsid w:val="00D838DB"/>
    <w:rsid w:val="00D85F6B"/>
    <w:rsid w:val="00D86C7A"/>
    <w:rsid w:val="00D916A6"/>
    <w:rsid w:val="00D93A57"/>
    <w:rsid w:val="00D955FF"/>
    <w:rsid w:val="00D97FD0"/>
    <w:rsid w:val="00DA0FC9"/>
    <w:rsid w:val="00DA1342"/>
    <w:rsid w:val="00DA35F3"/>
    <w:rsid w:val="00DB5BE0"/>
    <w:rsid w:val="00DB6AE1"/>
    <w:rsid w:val="00DB75C0"/>
    <w:rsid w:val="00DC2171"/>
    <w:rsid w:val="00DC22FC"/>
    <w:rsid w:val="00DC5977"/>
    <w:rsid w:val="00DD03D8"/>
    <w:rsid w:val="00DD0DEE"/>
    <w:rsid w:val="00DD0ECC"/>
    <w:rsid w:val="00DD162C"/>
    <w:rsid w:val="00DD28C7"/>
    <w:rsid w:val="00DD4576"/>
    <w:rsid w:val="00DD4830"/>
    <w:rsid w:val="00DD69F9"/>
    <w:rsid w:val="00DD7E9A"/>
    <w:rsid w:val="00DE0A1A"/>
    <w:rsid w:val="00DE2DEC"/>
    <w:rsid w:val="00DE48BC"/>
    <w:rsid w:val="00DE59A9"/>
    <w:rsid w:val="00DF2A28"/>
    <w:rsid w:val="00DF3527"/>
    <w:rsid w:val="00DF5591"/>
    <w:rsid w:val="00E010CC"/>
    <w:rsid w:val="00E03A3B"/>
    <w:rsid w:val="00E05B0F"/>
    <w:rsid w:val="00E07A55"/>
    <w:rsid w:val="00E10351"/>
    <w:rsid w:val="00E12205"/>
    <w:rsid w:val="00E13623"/>
    <w:rsid w:val="00E13D18"/>
    <w:rsid w:val="00E20269"/>
    <w:rsid w:val="00E22CB0"/>
    <w:rsid w:val="00E23B23"/>
    <w:rsid w:val="00E26AC8"/>
    <w:rsid w:val="00E305FD"/>
    <w:rsid w:val="00E338E3"/>
    <w:rsid w:val="00E4135C"/>
    <w:rsid w:val="00E436EC"/>
    <w:rsid w:val="00E44A9E"/>
    <w:rsid w:val="00E46FCC"/>
    <w:rsid w:val="00E47A3E"/>
    <w:rsid w:val="00E47F1D"/>
    <w:rsid w:val="00E56BCB"/>
    <w:rsid w:val="00E61434"/>
    <w:rsid w:val="00E6293D"/>
    <w:rsid w:val="00E62C9E"/>
    <w:rsid w:val="00E6326A"/>
    <w:rsid w:val="00E63FFA"/>
    <w:rsid w:val="00E6538A"/>
    <w:rsid w:val="00E672DA"/>
    <w:rsid w:val="00E6789E"/>
    <w:rsid w:val="00E679B3"/>
    <w:rsid w:val="00E708B7"/>
    <w:rsid w:val="00E72CEF"/>
    <w:rsid w:val="00E7480A"/>
    <w:rsid w:val="00E834CA"/>
    <w:rsid w:val="00E83BE1"/>
    <w:rsid w:val="00E91AC3"/>
    <w:rsid w:val="00E950AD"/>
    <w:rsid w:val="00EA2B9A"/>
    <w:rsid w:val="00EA46C7"/>
    <w:rsid w:val="00EA54A1"/>
    <w:rsid w:val="00EA6FE5"/>
    <w:rsid w:val="00EB0EC8"/>
    <w:rsid w:val="00EB0FD8"/>
    <w:rsid w:val="00EB1280"/>
    <w:rsid w:val="00EB78EE"/>
    <w:rsid w:val="00EC172F"/>
    <w:rsid w:val="00EC5BBD"/>
    <w:rsid w:val="00ED0D35"/>
    <w:rsid w:val="00ED1301"/>
    <w:rsid w:val="00ED2DAB"/>
    <w:rsid w:val="00ED3BC4"/>
    <w:rsid w:val="00ED57E9"/>
    <w:rsid w:val="00ED6F7A"/>
    <w:rsid w:val="00ED6FC6"/>
    <w:rsid w:val="00EE1402"/>
    <w:rsid w:val="00EE16B8"/>
    <w:rsid w:val="00EE32BF"/>
    <w:rsid w:val="00EE4B90"/>
    <w:rsid w:val="00EE4FB9"/>
    <w:rsid w:val="00EE538F"/>
    <w:rsid w:val="00EF0FC8"/>
    <w:rsid w:val="00EF1AD7"/>
    <w:rsid w:val="00EF3335"/>
    <w:rsid w:val="00F0106B"/>
    <w:rsid w:val="00F0563F"/>
    <w:rsid w:val="00F15521"/>
    <w:rsid w:val="00F1651E"/>
    <w:rsid w:val="00F169C4"/>
    <w:rsid w:val="00F255E4"/>
    <w:rsid w:val="00F26102"/>
    <w:rsid w:val="00F267C5"/>
    <w:rsid w:val="00F27344"/>
    <w:rsid w:val="00F32B44"/>
    <w:rsid w:val="00F37E2A"/>
    <w:rsid w:val="00F42AB8"/>
    <w:rsid w:val="00F4552D"/>
    <w:rsid w:val="00F4621A"/>
    <w:rsid w:val="00F50DCB"/>
    <w:rsid w:val="00F52635"/>
    <w:rsid w:val="00F53EE1"/>
    <w:rsid w:val="00F55A8E"/>
    <w:rsid w:val="00F55B75"/>
    <w:rsid w:val="00F55F69"/>
    <w:rsid w:val="00F62AB0"/>
    <w:rsid w:val="00F642F6"/>
    <w:rsid w:val="00F7072F"/>
    <w:rsid w:val="00F902FB"/>
    <w:rsid w:val="00F92108"/>
    <w:rsid w:val="00F921BB"/>
    <w:rsid w:val="00FA7B24"/>
    <w:rsid w:val="00FB1C21"/>
    <w:rsid w:val="00FB3F08"/>
    <w:rsid w:val="00FB5347"/>
    <w:rsid w:val="00FB6771"/>
    <w:rsid w:val="00FB7315"/>
    <w:rsid w:val="00FC02D1"/>
    <w:rsid w:val="00FC1E1B"/>
    <w:rsid w:val="00FC59AA"/>
    <w:rsid w:val="00FD06A1"/>
    <w:rsid w:val="00FD1700"/>
    <w:rsid w:val="00FD4097"/>
    <w:rsid w:val="00FD4BB7"/>
    <w:rsid w:val="00FD5F2E"/>
    <w:rsid w:val="00FD6348"/>
    <w:rsid w:val="00FD6B6C"/>
    <w:rsid w:val="00FE1BAE"/>
    <w:rsid w:val="00FE2AC5"/>
    <w:rsid w:val="00FE3B64"/>
    <w:rsid w:val="00FE3F66"/>
    <w:rsid w:val="00FE3F9E"/>
    <w:rsid w:val="00FE4689"/>
    <w:rsid w:val="00FE74A2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62D803"/>
  <w15:docId w15:val="{73935DC4-E9D9-8A49-98E9-8E76D9AA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F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0F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F3D"/>
  </w:style>
  <w:style w:type="paragraph" w:styleId="Footer">
    <w:name w:val="footer"/>
    <w:basedOn w:val="Normal"/>
    <w:link w:val="FooterChar"/>
    <w:uiPriority w:val="99"/>
    <w:unhideWhenUsed/>
    <w:rsid w:val="00B00F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F3D"/>
  </w:style>
  <w:style w:type="table" w:styleId="TableGrid">
    <w:name w:val="Table Grid"/>
    <w:basedOn w:val="TableNormal"/>
    <w:uiPriority w:val="39"/>
    <w:rsid w:val="00770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34E0E"/>
  </w:style>
  <w:style w:type="character" w:styleId="CommentReference">
    <w:name w:val="annotation reference"/>
    <w:basedOn w:val="DefaultParagraphFont"/>
    <w:uiPriority w:val="99"/>
    <w:unhideWhenUsed/>
    <w:rsid w:val="00860B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60B25"/>
  </w:style>
  <w:style w:type="character" w:customStyle="1" w:styleId="CommentTextChar">
    <w:name w:val="Comment Text Char"/>
    <w:basedOn w:val="DefaultParagraphFont"/>
    <w:link w:val="CommentText"/>
    <w:uiPriority w:val="99"/>
    <w:rsid w:val="00860B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B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B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B2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2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4C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2B34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07E7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07E7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D407E7"/>
  </w:style>
  <w:style w:type="paragraph" w:customStyle="1" w:styleId="p1">
    <w:name w:val="p1"/>
    <w:basedOn w:val="Normal"/>
    <w:rsid w:val="00E10351"/>
    <w:rPr>
      <w:rFonts w:ascii="Helvetica" w:hAnsi="Helvetica" w:cs="Times New Roman"/>
      <w:color w:val="E4AF09"/>
      <w:sz w:val="18"/>
      <w:szCs w:val="18"/>
    </w:rPr>
  </w:style>
  <w:style w:type="character" w:customStyle="1" w:styleId="s1">
    <w:name w:val="s1"/>
    <w:basedOn w:val="DefaultParagraphFont"/>
    <w:rsid w:val="00E10351"/>
    <w:rPr>
      <w:color w:val="454545"/>
    </w:rPr>
  </w:style>
  <w:style w:type="character" w:customStyle="1" w:styleId="s2">
    <w:name w:val="s2"/>
    <w:basedOn w:val="DefaultParagraphFont"/>
    <w:rsid w:val="00E10351"/>
    <w:rPr>
      <w:color w:val="E4AF09"/>
    </w:rPr>
  </w:style>
  <w:style w:type="character" w:customStyle="1" w:styleId="apple-converted-space">
    <w:name w:val="apple-converted-space"/>
    <w:basedOn w:val="DefaultParagraphFont"/>
    <w:rsid w:val="00E10351"/>
  </w:style>
  <w:style w:type="character" w:styleId="UnresolvedMention">
    <w:name w:val="Unresolved Mention"/>
    <w:basedOn w:val="DefaultParagraphFont"/>
    <w:uiPriority w:val="99"/>
    <w:semiHidden/>
    <w:unhideWhenUsed/>
    <w:rsid w:val="006C0722"/>
    <w:rPr>
      <w:color w:val="808080"/>
      <w:shd w:val="clear" w:color="auto" w:fill="E6E6E6"/>
    </w:rPr>
  </w:style>
  <w:style w:type="paragraph" w:customStyle="1" w:styleId="Default">
    <w:name w:val="Default"/>
    <w:rsid w:val="006D1141"/>
    <w:pPr>
      <w:autoSpaceDE w:val="0"/>
      <w:autoSpaceDN w:val="0"/>
      <w:adjustRightInd w:val="0"/>
    </w:pPr>
    <w:rPr>
      <w:rFonts w:ascii="Segoe UI Historic" w:hAnsi="Segoe UI Historic" w:cs="Segoe UI Histori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8967">
          <w:marLeft w:val="446"/>
          <w:marRight w:val="0"/>
          <w:marTop w:val="14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092">
          <w:marLeft w:val="446"/>
          <w:marRight w:val="0"/>
          <w:marTop w:val="14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250">
          <w:marLeft w:val="446"/>
          <w:marRight w:val="0"/>
          <w:marTop w:val="14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grants.nih.gov/grants/guide/notice-files/NOT-OD-20-031.html" TargetMode="External"/><Relationship Id="rId1" Type="http://schemas.openxmlformats.org/officeDocument/2006/relationships/hyperlink" Target="https://grants.nih.gov/grants/guide/notice-files/NOT-OD-20-031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7ADD4A-00ED-BB44-BD32-708E0D03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 Scientific Editing Service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Barr</dc:creator>
  <cp:keywords/>
  <dc:description/>
  <cp:lastModifiedBy>Widmayer, Heather A</cp:lastModifiedBy>
  <cp:revision>5</cp:revision>
  <cp:lastPrinted>2022-06-23T19:22:00Z</cp:lastPrinted>
  <dcterms:created xsi:type="dcterms:W3CDTF">2024-07-05T19:10:00Z</dcterms:created>
  <dcterms:modified xsi:type="dcterms:W3CDTF">2024-07-05T19:16:00Z</dcterms:modified>
</cp:coreProperties>
</file>